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91" w:rsidRPr="00824BA5" w:rsidRDefault="008D05D7" w:rsidP="00824BA5">
      <w:pPr>
        <w:spacing w:after="0" w:line="240" w:lineRule="auto"/>
        <w:ind w:right="-94"/>
        <w:rPr>
          <w:rFonts w:ascii="Arial" w:eastAsia="Arial" w:hAnsi="Arial" w:cs="Arial"/>
          <w:sz w:val="32"/>
          <w:szCs w:val="36"/>
        </w:rPr>
      </w:pPr>
      <w:r>
        <w:rPr>
          <w:rFonts w:ascii="Arial" w:eastAsia="Arial" w:hAnsi="Arial" w:cs="Arial"/>
          <w:b/>
          <w:bCs/>
          <w:noProof/>
          <w:spacing w:val="-2"/>
          <w:sz w:val="32"/>
          <w:szCs w:val="36"/>
          <w:lang w:val="en-AU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149225</wp:posOffset>
            </wp:positionV>
            <wp:extent cx="1837055" cy="2701925"/>
            <wp:effectExtent l="0" t="0" r="0" b="3175"/>
            <wp:wrapNone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70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BA5">
        <w:rPr>
          <w:rFonts w:ascii="Arial" w:eastAsia="Arial" w:hAnsi="Arial" w:cs="Arial"/>
          <w:b/>
          <w:bCs/>
          <w:spacing w:val="-2"/>
          <w:sz w:val="32"/>
          <w:szCs w:val="36"/>
        </w:rPr>
        <w:t>‘S</w:t>
      </w:r>
      <w:r w:rsidRPr="00824BA5">
        <w:rPr>
          <w:rFonts w:ascii="Arial" w:eastAsia="Arial" w:hAnsi="Arial" w:cs="Arial"/>
          <w:b/>
          <w:bCs/>
          <w:spacing w:val="-1"/>
          <w:sz w:val="32"/>
          <w:szCs w:val="36"/>
        </w:rPr>
        <w:t>h</w:t>
      </w:r>
      <w:r w:rsidRPr="00824BA5">
        <w:rPr>
          <w:rFonts w:ascii="Arial" w:eastAsia="Arial" w:hAnsi="Arial" w:cs="Arial"/>
          <w:b/>
          <w:bCs/>
          <w:sz w:val="32"/>
          <w:szCs w:val="36"/>
        </w:rPr>
        <w:t>a</w:t>
      </w:r>
      <w:r w:rsidRPr="00824BA5">
        <w:rPr>
          <w:rFonts w:ascii="Arial" w:eastAsia="Arial" w:hAnsi="Arial" w:cs="Arial"/>
          <w:b/>
          <w:bCs/>
          <w:spacing w:val="2"/>
          <w:sz w:val="32"/>
          <w:szCs w:val="36"/>
        </w:rPr>
        <w:t>r</w:t>
      </w:r>
      <w:r w:rsidRPr="00824BA5">
        <w:rPr>
          <w:rFonts w:ascii="Arial" w:eastAsia="Arial" w:hAnsi="Arial" w:cs="Arial"/>
          <w:b/>
          <w:bCs/>
          <w:spacing w:val="-2"/>
          <w:sz w:val="32"/>
          <w:szCs w:val="36"/>
        </w:rPr>
        <w:t>i</w:t>
      </w:r>
      <w:r w:rsidRPr="00824BA5">
        <w:rPr>
          <w:rFonts w:ascii="Arial" w:eastAsia="Arial" w:hAnsi="Arial" w:cs="Arial"/>
          <w:b/>
          <w:bCs/>
          <w:spacing w:val="-1"/>
          <w:sz w:val="32"/>
          <w:szCs w:val="36"/>
        </w:rPr>
        <w:t>n</w:t>
      </w:r>
      <w:r w:rsidRPr="00824BA5">
        <w:rPr>
          <w:rFonts w:ascii="Arial" w:eastAsia="Arial" w:hAnsi="Arial" w:cs="Arial"/>
          <w:b/>
          <w:bCs/>
          <w:spacing w:val="-2"/>
          <w:sz w:val="32"/>
          <w:szCs w:val="36"/>
        </w:rPr>
        <w:t>g</w:t>
      </w:r>
      <w:r w:rsidRPr="00824BA5">
        <w:rPr>
          <w:rFonts w:ascii="Arial" w:eastAsia="Arial" w:hAnsi="Arial" w:cs="Arial"/>
          <w:b/>
          <w:bCs/>
          <w:sz w:val="32"/>
          <w:szCs w:val="36"/>
        </w:rPr>
        <w:t>’</w:t>
      </w:r>
      <w:r w:rsidRPr="00824BA5">
        <w:rPr>
          <w:rFonts w:ascii="Arial" w:eastAsia="Arial" w:hAnsi="Arial" w:cs="Arial"/>
          <w:b/>
          <w:bCs/>
          <w:spacing w:val="-12"/>
          <w:sz w:val="32"/>
          <w:szCs w:val="36"/>
        </w:rPr>
        <w:t xml:space="preserve"> </w:t>
      </w:r>
      <w:r w:rsidRPr="00824BA5">
        <w:rPr>
          <w:rFonts w:ascii="Arial" w:eastAsia="Arial" w:hAnsi="Arial" w:cs="Arial"/>
          <w:b/>
          <w:bCs/>
          <w:spacing w:val="2"/>
          <w:sz w:val="32"/>
          <w:szCs w:val="36"/>
        </w:rPr>
        <w:t>c</w:t>
      </w:r>
      <w:r w:rsidRPr="00824BA5">
        <w:rPr>
          <w:rFonts w:ascii="Arial" w:eastAsia="Arial" w:hAnsi="Arial" w:cs="Arial"/>
          <w:b/>
          <w:bCs/>
          <w:sz w:val="32"/>
          <w:szCs w:val="36"/>
        </w:rPr>
        <w:t>a</w:t>
      </w:r>
      <w:r w:rsidRPr="00824BA5">
        <w:rPr>
          <w:rFonts w:ascii="Arial" w:eastAsia="Arial" w:hAnsi="Arial" w:cs="Arial"/>
          <w:b/>
          <w:bCs/>
          <w:spacing w:val="-1"/>
          <w:sz w:val="32"/>
          <w:szCs w:val="36"/>
        </w:rPr>
        <w:t>r</w:t>
      </w:r>
      <w:r w:rsidRPr="00824BA5">
        <w:rPr>
          <w:rFonts w:ascii="Arial" w:eastAsia="Arial" w:hAnsi="Arial" w:cs="Arial"/>
          <w:b/>
          <w:bCs/>
          <w:sz w:val="32"/>
          <w:szCs w:val="36"/>
        </w:rPr>
        <w:t>d</w:t>
      </w:r>
      <w:r w:rsidRPr="00824BA5">
        <w:rPr>
          <w:rFonts w:ascii="Arial" w:eastAsia="Arial" w:hAnsi="Arial" w:cs="Arial"/>
          <w:b/>
          <w:bCs/>
          <w:spacing w:val="-2"/>
          <w:sz w:val="32"/>
          <w:szCs w:val="36"/>
        </w:rPr>
        <w:t xml:space="preserve"> </w:t>
      </w:r>
      <w:r w:rsidRPr="00824BA5">
        <w:rPr>
          <w:rFonts w:ascii="Arial" w:eastAsia="Arial" w:hAnsi="Arial" w:cs="Arial"/>
          <w:b/>
          <w:bCs/>
          <w:spacing w:val="1"/>
          <w:sz w:val="32"/>
          <w:szCs w:val="36"/>
        </w:rPr>
        <w:t>gam</w:t>
      </w:r>
      <w:r w:rsidRPr="00824BA5">
        <w:rPr>
          <w:rFonts w:ascii="Arial" w:eastAsia="Arial" w:hAnsi="Arial" w:cs="Arial"/>
          <w:b/>
          <w:bCs/>
          <w:sz w:val="32"/>
          <w:szCs w:val="36"/>
        </w:rPr>
        <w:t>es</w:t>
      </w:r>
    </w:p>
    <w:p w:rsidR="009E4791" w:rsidRDefault="009E4791">
      <w:pPr>
        <w:spacing w:after="0" w:line="200" w:lineRule="exact"/>
        <w:rPr>
          <w:sz w:val="20"/>
          <w:szCs w:val="20"/>
        </w:rPr>
      </w:pPr>
    </w:p>
    <w:p w:rsidR="009E4791" w:rsidRDefault="009E4791">
      <w:pPr>
        <w:spacing w:after="0" w:line="200" w:lineRule="exact"/>
        <w:rPr>
          <w:sz w:val="20"/>
          <w:szCs w:val="20"/>
        </w:rPr>
      </w:pPr>
    </w:p>
    <w:p w:rsidR="009E4791" w:rsidRDefault="008D05D7">
      <w:pPr>
        <w:spacing w:before="16" w:after="0" w:line="260" w:lineRule="exact"/>
        <w:rPr>
          <w:sz w:val="26"/>
          <w:szCs w:val="26"/>
        </w:rPr>
      </w:pPr>
      <w:r>
        <w:rPr>
          <w:noProof/>
          <w:sz w:val="26"/>
          <w:szCs w:val="26"/>
          <w:lang w:val="en-AU"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86360</wp:posOffset>
                </wp:positionV>
                <wp:extent cx="6031230" cy="4128770"/>
                <wp:effectExtent l="8890" t="8255" r="8255" b="6350"/>
                <wp:wrapNone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4128770"/>
                          <a:chOff x="1540" y="2618"/>
                          <a:chExt cx="8995" cy="6273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540" y="2618"/>
                            <a:ext cx="8995" cy="6273"/>
                          </a:xfrm>
                          <a:custGeom>
                            <a:avLst/>
                            <a:gdLst>
                              <a:gd name="T0" fmla="+- 0 1780 1540"/>
                              <a:gd name="T1" fmla="*/ T0 w 8995"/>
                              <a:gd name="T2" fmla="+- 0 2618 2618"/>
                              <a:gd name="T3" fmla="*/ 2618 h 6273"/>
                              <a:gd name="T4" fmla="+- 0 1704 1540"/>
                              <a:gd name="T5" fmla="*/ T4 w 8995"/>
                              <a:gd name="T6" fmla="+- 0 2618 2618"/>
                              <a:gd name="T7" fmla="*/ 2618 h 6273"/>
                              <a:gd name="T8" fmla="+- 0 1624 1540"/>
                              <a:gd name="T9" fmla="*/ T8 w 8995"/>
                              <a:gd name="T10" fmla="+- 0 2624 2618"/>
                              <a:gd name="T11" fmla="*/ 2624 h 6273"/>
                              <a:gd name="T12" fmla="+- 0 1564 1540"/>
                              <a:gd name="T13" fmla="*/ T12 w 8995"/>
                              <a:gd name="T14" fmla="+- 0 2654 2618"/>
                              <a:gd name="T15" fmla="*/ 2654 h 6273"/>
                              <a:gd name="T16" fmla="+- 0 1543 1540"/>
                              <a:gd name="T17" fmla="*/ T16 w 8995"/>
                              <a:gd name="T18" fmla="+- 0 2726 2618"/>
                              <a:gd name="T19" fmla="*/ 2726 h 6273"/>
                              <a:gd name="T20" fmla="+- 0 1540 1540"/>
                              <a:gd name="T21" fmla="*/ T20 w 8995"/>
                              <a:gd name="T22" fmla="+- 0 2818 2618"/>
                              <a:gd name="T23" fmla="*/ 2818 h 6273"/>
                              <a:gd name="T24" fmla="+- 0 1540 1540"/>
                              <a:gd name="T25" fmla="*/ T24 w 8995"/>
                              <a:gd name="T26" fmla="+- 0 8691 2618"/>
                              <a:gd name="T27" fmla="*/ 8691 h 6273"/>
                              <a:gd name="T28" fmla="+- 0 1540 1540"/>
                              <a:gd name="T29" fmla="*/ T28 w 8995"/>
                              <a:gd name="T30" fmla="+- 0 8726 2618"/>
                              <a:gd name="T31" fmla="*/ 8726 h 6273"/>
                              <a:gd name="T32" fmla="+- 0 1546 1540"/>
                              <a:gd name="T33" fmla="*/ T32 w 8995"/>
                              <a:gd name="T34" fmla="+- 0 8807 2618"/>
                              <a:gd name="T35" fmla="*/ 8807 h 6273"/>
                              <a:gd name="T36" fmla="+- 0 1575 1540"/>
                              <a:gd name="T37" fmla="*/ T36 w 8995"/>
                              <a:gd name="T38" fmla="+- 0 8866 2618"/>
                              <a:gd name="T39" fmla="*/ 8866 h 6273"/>
                              <a:gd name="T40" fmla="+- 0 1647 1540"/>
                              <a:gd name="T41" fmla="*/ T40 w 8995"/>
                              <a:gd name="T42" fmla="+- 0 8888 2618"/>
                              <a:gd name="T43" fmla="*/ 8888 h 6273"/>
                              <a:gd name="T44" fmla="+- 0 1741 1540"/>
                              <a:gd name="T45" fmla="*/ T44 w 8995"/>
                              <a:gd name="T46" fmla="+- 0 8891 2618"/>
                              <a:gd name="T47" fmla="*/ 8891 h 6273"/>
                              <a:gd name="T48" fmla="+- 0 10370 1540"/>
                              <a:gd name="T49" fmla="*/ T48 w 8995"/>
                              <a:gd name="T50" fmla="+- 0 8890 2618"/>
                              <a:gd name="T51" fmla="*/ 8890 h 6273"/>
                              <a:gd name="T52" fmla="+- 0 10451 1540"/>
                              <a:gd name="T53" fmla="*/ T52 w 8995"/>
                              <a:gd name="T54" fmla="+- 0 8885 2618"/>
                              <a:gd name="T55" fmla="*/ 8885 h 6273"/>
                              <a:gd name="T56" fmla="+- 0 10510 1540"/>
                              <a:gd name="T57" fmla="*/ T56 w 8995"/>
                              <a:gd name="T58" fmla="+- 0 8855 2618"/>
                              <a:gd name="T59" fmla="*/ 8855 h 6273"/>
                              <a:gd name="T60" fmla="+- 0 10532 1540"/>
                              <a:gd name="T61" fmla="*/ T60 w 8995"/>
                              <a:gd name="T62" fmla="+- 0 8783 2618"/>
                              <a:gd name="T63" fmla="*/ 8783 h 6273"/>
                              <a:gd name="T64" fmla="+- 0 10535 1540"/>
                              <a:gd name="T65" fmla="*/ T64 w 8995"/>
                              <a:gd name="T66" fmla="+- 0 8691 2618"/>
                              <a:gd name="T67" fmla="*/ 8691 h 6273"/>
                              <a:gd name="T68" fmla="+- 0 10535 1540"/>
                              <a:gd name="T69" fmla="*/ T68 w 8995"/>
                              <a:gd name="T70" fmla="+- 0 2818 2618"/>
                              <a:gd name="T71" fmla="*/ 2818 h 6273"/>
                              <a:gd name="T72" fmla="+- 0 10534 1540"/>
                              <a:gd name="T73" fmla="*/ T72 w 8995"/>
                              <a:gd name="T74" fmla="+- 0 2783 2618"/>
                              <a:gd name="T75" fmla="*/ 2783 h 6273"/>
                              <a:gd name="T76" fmla="+- 0 10529 1540"/>
                              <a:gd name="T77" fmla="*/ T76 w 8995"/>
                              <a:gd name="T78" fmla="+- 0 2702 2618"/>
                              <a:gd name="T79" fmla="*/ 2702 h 6273"/>
                              <a:gd name="T80" fmla="+- 0 10499 1540"/>
                              <a:gd name="T81" fmla="*/ T80 w 8995"/>
                              <a:gd name="T82" fmla="+- 0 2643 2618"/>
                              <a:gd name="T83" fmla="*/ 2643 h 6273"/>
                              <a:gd name="T84" fmla="+- 0 10427 1540"/>
                              <a:gd name="T85" fmla="*/ T84 w 8995"/>
                              <a:gd name="T86" fmla="+- 0 2621 2618"/>
                              <a:gd name="T87" fmla="*/ 2621 h 6273"/>
                              <a:gd name="T88" fmla="+- 0 1780 1540"/>
                              <a:gd name="T89" fmla="*/ T88 w 8995"/>
                              <a:gd name="T90" fmla="+- 0 2618 2618"/>
                              <a:gd name="T91" fmla="*/ 2618 h 6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95" h="6273">
                                <a:moveTo>
                                  <a:pt x="240" y="0"/>
                                </a:moveTo>
                                <a:lnTo>
                                  <a:pt x="164" y="0"/>
                                </a:lnTo>
                                <a:lnTo>
                                  <a:pt x="84" y="6"/>
                                </a:lnTo>
                                <a:lnTo>
                                  <a:pt x="24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0"/>
                                </a:lnTo>
                                <a:lnTo>
                                  <a:pt x="0" y="6073"/>
                                </a:lnTo>
                                <a:lnTo>
                                  <a:pt x="0" y="6108"/>
                                </a:lnTo>
                                <a:lnTo>
                                  <a:pt x="6" y="6189"/>
                                </a:lnTo>
                                <a:lnTo>
                                  <a:pt x="35" y="6248"/>
                                </a:lnTo>
                                <a:lnTo>
                                  <a:pt x="107" y="6270"/>
                                </a:lnTo>
                                <a:lnTo>
                                  <a:pt x="201" y="6273"/>
                                </a:lnTo>
                                <a:lnTo>
                                  <a:pt x="8830" y="6272"/>
                                </a:lnTo>
                                <a:lnTo>
                                  <a:pt x="8911" y="6267"/>
                                </a:lnTo>
                                <a:lnTo>
                                  <a:pt x="8970" y="6237"/>
                                </a:lnTo>
                                <a:lnTo>
                                  <a:pt x="8992" y="6165"/>
                                </a:lnTo>
                                <a:lnTo>
                                  <a:pt x="8995" y="6073"/>
                                </a:lnTo>
                                <a:lnTo>
                                  <a:pt x="8995" y="200"/>
                                </a:lnTo>
                                <a:lnTo>
                                  <a:pt x="8994" y="165"/>
                                </a:lnTo>
                                <a:lnTo>
                                  <a:pt x="8989" y="84"/>
                                </a:lnTo>
                                <a:lnTo>
                                  <a:pt x="8959" y="25"/>
                                </a:lnTo>
                                <a:lnTo>
                                  <a:pt x="8887" y="3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solidFill>
                            <a:srgbClr val="FFEB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pt;margin-top:6.8pt;width:474.9pt;height:325.1pt;z-index:-251645952" coordorigin="1540,2618" coordsize="8995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">
                <v:shape id="Freeform 14" o:spid="_x0000_s1027" style="position:absolute;left:1540;top:2618;width:8995;height:6273;visibility:visible;mso-wrap-style:square;v-text-anchor:top" coordsize="8995,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P+M8YA&#10;AADbAAAADwAAAGRycy9kb3ducmV2LnhtbESPS2sCQRCE74H8h6EDuQSdjcQHq6MEISEELz4Oemt3&#10;2t3BnZ51Z6Lrv08fArl1U9VVX88Wna/VldroAht47WegiItgHZcGdtuP3gRUTMgW68Bk4E4RFvPH&#10;hxnmNtx4TddNKpWEcMzRQJVSk2sdi4o8xn5oiEU7hdZjkrUttW3xJuG+1oMsG2mPjqWhwoaWFRXn&#10;zY834L5fjgN316vDZXf6DEN+a8b7YMzzU/c+BZWoS//mv+svK/hCL7/I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jP+M8YAAADbAAAADwAAAAAAAAAAAAAAAACYAgAAZHJz&#10;L2Rvd25yZXYueG1sUEsFBgAAAAAEAAQA9QAAAIsDAAAAAA==&#10;" path="m240,l164,,84,6,24,36,3,108,,200,,6073r,35l6,6189r29,59l107,6270r94,3l8830,6272r81,-5l8970,6237r22,-72l8995,6073r,-5873l8994,165r-5,-81l8959,25,8887,3,240,e" fillcolor="#ffebd7" stroked="f">
                  <v:path arrowok="t" o:connecttype="custom" o:connectlocs="240,2618;164,2618;84,2624;24,2654;3,2726;0,2818;0,8691;0,8726;6,8807;35,8866;107,8888;201,8891;8830,8890;8911,8885;8970,8855;8992,8783;8995,8691;8995,2818;8994,2783;8989,2702;8959,2643;8887,2621;240,2618" o:connectangles="0,0,0,0,0,0,0,0,0,0,0,0,0,0,0,0,0,0,0,0,0,0,0"/>
                </v:shape>
              </v:group>
            </w:pict>
          </mc:Fallback>
        </mc:AlternateContent>
      </w:r>
      <w:r>
        <w:rPr>
          <w:noProof/>
          <w:sz w:val="26"/>
          <w:szCs w:val="26"/>
          <w:lang w:val="en-AU" w:eastAsia="zh-CN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86360</wp:posOffset>
                </wp:positionV>
                <wp:extent cx="6031230" cy="4128770"/>
                <wp:effectExtent l="8890" t="8255" r="8255" b="1587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4128770"/>
                          <a:chOff x="1540" y="2618"/>
                          <a:chExt cx="8995" cy="6273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540" y="2618"/>
                            <a:ext cx="8995" cy="6273"/>
                          </a:xfrm>
                          <a:custGeom>
                            <a:avLst/>
                            <a:gdLst>
                              <a:gd name="T0" fmla="+- 0 1780 1540"/>
                              <a:gd name="T1" fmla="*/ T0 w 8995"/>
                              <a:gd name="T2" fmla="+- 0 2618 2618"/>
                              <a:gd name="T3" fmla="*/ 2618 h 6273"/>
                              <a:gd name="T4" fmla="+- 0 1704 1540"/>
                              <a:gd name="T5" fmla="*/ T4 w 8995"/>
                              <a:gd name="T6" fmla="+- 0 2618 2618"/>
                              <a:gd name="T7" fmla="*/ 2618 h 6273"/>
                              <a:gd name="T8" fmla="+- 0 1624 1540"/>
                              <a:gd name="T9" fmla="*/ T8 w 8995"/>
                              <a:gd name="T10" fmla="+- 0 2624 2618"/>
                              <a:gd name="T11" fmla="*/ 2624 h 6273"/>
                              <a:gd name="T12" fmla="+- 0 1564 1540"/>
                              <a:gd name="T13" fmla="*/ T12 w 8995"/>
                              <a:gd name="T14" fmla="+- 0 2654 2618"/>
                              <a:gd name="T15" fmla="*/ 2654 h 6273"/>
                              <a:gd name="T16" fmla="+- 0 1543 1540"/>
                              <a:gd name="T17" fmla="*/ T16 w 8995"/>
                              <a:gd name="T18" fmla="+- 0 2726 2618"/>
                              <a:gd name="T19" fmla="*/ 2726 h 6273"/>
                              <a:gd name="T20" fmla="+- 0 1540 1540"/>
                              <a:gd name="T21" fmla="*/ T20 w 8995"/>
                              <a:gd name="T22" fmla="+- 0 2819 2618"/>
                              <a:gd name="T23" fmla="*/ 2819 h 6273"/>
                              <a:gd name="T24" fmla="+- 0 1540 1540"/>
                              <a:gd name="T25" fmla="*/ T24 w 8995"/>
                              <a:gd name="T26" fmla="+- 0 8651 2618"/>
                              <a:gd name="T27" fmla="*/ 8651 h 6273"/>
                              <a:gd name="T28" fmla="+- 0 1540 1540"/>
                              <a:gd name="T29" fmla="*/ T28 w 8995"/>
                              <a:gd name="T30" fmla="+- 0 8691 2618"/>
                              <a:gd name="T31" fmla="*/ 8691 h 6273"/>
                              <a:gd name="T32" fmla="+- 0 1541 1540"/>
                              <a:gd name="T33" fmla="*/ T32 w 8995"/>
                              <a:gd name="T34" fmla="+- 0 8757 2618"/>
                              <a:gd name="T35" fmla="*/ 8757 h 6273"/>
                              <a:gd name="T36" fmla="+- 0 1550 1540"/>
                              <a:gd name="T37" fmla="*/ T36 w 8995"/>
                              <a:gd name="T38" fmla="+- 0 8826 2618"/>
                              <a:gd name="T39" fmla="*/ 8826 h 6273"/>
                              <a:gd name="T40" fmla="+- 0 1589 1540"/>
                              <a:gd name="T41" fmla="*/ T40 w 8995"/>
                              <a:gd name="T42" fmla="+- 0 8874 2618"/>
                              <a:gd name="T43" fmla="*/ 8874 h 6273"/>
                              <a:gd name="T44" fmla="+- 0 1647 1540"/>
                              <a:gd name="T45" fmla="*/ T44 w 8995"/>
                              <a:gd name="T46" fmla="+- 0 8888 2618"/>
                              <a:gd name="T47" fmla="*/ 8888 h 6273"/>
                              <a:gd name="T48" fmla="+- 0 1741 1540"/>
                              <a:gd name="T49" fmla="*/ T48 w 8995"/>
                              <a:gd name="T50" fmla="+- 0 8891 2618"/>
                              <a:gd name="T51" fmla="*/ 8891 h 6273"/>
                              <a:gd name="T52" fmla="+- 0 10295 1540"/>
                              <a:gd name="T53" fmla="*/ T52 w 8995"/>
                              <a:gd name="T54" fmla="+- 0 8891 2618"/>
                              <a:gd name="T55" fmla="*/ 8891 h 6273"/>
                              <a:gd name="T56" fmla="+- 0 10335 1540"/>
                              <a:gd name="T57" fmla="*/ T56 w 8995"/>
                              <a:gd name="T58" fmla="+- 0 8891 2618"/>
                              <a:gd name="T59" fmla="*/ 8891 h 6273"/>
                              <a:gd name="T60" fmla="+- 0 10401 1540"/>
                              <a:gd name="T61" fmla="*/ T60 w 8995"/>
                              <a:gd name="T62" fmla="+- 0 8889 2618"/>
                              <a:gd name="T63" fmla="*/ 8889 h 6273"/>
                              <a:gd name="T64" fmla="+- 0 10470 1540"/>
                              <a:gd name="T65" fmla="*/ T64 w 8995"/>
                              <a:gd name="T66" fmla="+- 0 8880 2618"/>
                              <a:gd name="T67" fmla="*/ 8880 h 6273"/>
                              <a:gd name="T68" fmla="+- 0 10518 1540"/>
                              <a:gd name="T69" fmla="*/ T68 w 8995"/>
                              <a:gd name="T70" fmla="+- 0 8842 2618"/>
                              <a:gd name="T71" fmla="*/ 8842 h 6273"/>
                              <a:gd name="T72" fmla="+- 0 10532 1540"/>
                              <a:gd name="T73" fmla="*/ T72 w 8995"/>
                              <a:gd name="T74" fmla="+- 0 8783 2618"/>
                              <a:gd name="T75" fmla="*/ 8783 h 6273"/>
                              <a:gd name="T76" fmla="+- 0 10535 1540"/>
                              <a:gd name="T77" fmla="*/ T76 w 8995"/>
                              <a:gd name="T78" fmla="+- 0 8690 2618"/>
                              <a:gd name="T79" fmla="*/ 8690 h 6273"/>
                              <a:gd name="T80" fmla="+- 0 10535 1540"/>
                              <a:gd name="T81" fmla="*/ T80 w 8995"/>
                              <a:gd name="T82" fmla="+- 0 2858 2618"/>
                              <a:gd name="T83" fmla="*/ 2858 h 6273"/>
                              <a:gd name="T84" fmla="+- 0 10535 1540"/>
                              <a:gd name="T85" fmla="*/ T84 w 8995"/>
                              <a:gd name="T86" fmla="+- 0 2818 2618"/>
                              <a:gd name="T87" fmla="*/ 2818 h 6273"/>
                              <a:gd name="T88" fmla="+- 0 10534 1540"/>
                              <a:gd name="T89" fmla="*/ T88 w 8995"/>
                              <a:gd name="T90" fmla="+- 0 2752 2618"/>
                              <a:gd name="T91" fmla="*/ 2752 h 6273"/>
                              <a:gd name="T92" fmla="+- 0 10524 1540"/>
                              <a:gd name="T93" fmla="*/ T92 w 8995"/>
                              <a:gd name="T94" fmla="+- 0 2683 2618"/>
                              <a:gd name="T95" fmla="*/ 2683 h 6273"/>
                              <a:gd name="T96" fmla="+- 0 10486 1540"/>
                              <a:gd name="T97" fmla="*/ T96 w 8995"/>
                              <a:gd name="T98" fmla="+- 0 2635 2618"/>
                              <a:gd name="T99" fmla="*/ 2635 h 6273"/>
                              <a:gd name="T100" fmla="+- 0 10427 1540"/>
                              <a:gd name="T101" fmla="*/ T100 w 8995"/>
                              <a:gd name="T102" fmla="+- 0 2621 2618"/>
                              <a:gd name="T103" fmla="*/ 2621 h 6273"/>
                              <a:gd name="T104" fmla="+- 0 10334 1540"/>
                              <a:gd name="T105" fmla="*/ T104 w 8995"/>
                              <a:gd name="T106" fmla="+- 0 2618 2618"/>
                              <a:gd name="T107" fmla="*/ 2618 h 6273"/>
                              <a:gd name="T108" fmla="+- 0 1780 1540"/>
                              <a:gd name="T109" fmla="*/ T108 w 8995"/>
                              <a:gd name="T110" fmla="+- 0 2618 2618"/>
                              <a:gd name="T111" fmla="*/ 2618 h 6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8995" h="6273">
                                <a:moveTo>
                                  <a:pt x="240" y="0"/>
                                </a:moveTo>
                                <a:lnTo>
                                  <a:pt x="164" y="0"/>
                                </a:lnTo>
                                <a:lnTo>
                                  <a:pt x="84" y="6"/>
                                </a:lnTo>
                                <a:lnTo>
                                  <a:pt x="24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1"/>
                                </a:lnTo>
                                <a:lnTo>
                                  <a:pt x="0" y="6033"/>
                                </a:lnTo>
                                <a:lnTo>
                                  <a:pt x="0" y="6073"/>
                                </a:lnTo>
                                <a:lnTo>
                                  <a:pt x="1" y="6139"/>
                                </a:lnTo>
                                <a:lnTo>
                                  <a:pt x="10" y="6208"/>
                                </a:lnTo>
                                <a:lnTo>
                                  <a:pt x="49" y="6256"/>
                                </a:lnTo>
                                <a:lnTo>
                                  <a:pt x="107" y="6270"/>
                                </a:lnTo>
                                <a:lnTo>
                                  <a:pt x="201" y="6273"/>
                                </a:lnTo>
                                <a:lnTo>
                                  <a:pt x="8755" y="6273"/>
                                </a:lnTo>
                                <a:lnTo>
                                  <a:pt x="8795" y="6273"/>
                                </a:lnTo>
                                <a:lnTo>
                                  <a:pt x="8861" y="6271"/>
                                </a:lnTo>
                                <a:lnTo>
                                  <a:pt x="8930" y="6262"/>
                                </a:lnTo>
                                <a:lnTo>
                                  <a:pt x="8978" y="6224"/>
                                </a:lnTo>
                                <a:lnTo>
                                  <a:pt x="8992" y="6165"/>
                                </a:lnTo>
                                <a:lnTo>
                                  <a:pt x="8995" y="6072"/>
                                </a:lnTo>
                                <a:lnTo>
                                  <a:pt x="8995" y="240"/>
                                </a:lnTo>
                                <a:lnTo>
                                  <a:pt x="8995" y="200"/>
                                </a:lnTo>
                                <a:lnTo>
                                  <a:pt x="8994" y="134"/>
                                </a:lnTo>
                                <a:lnTo>
                                  <a:pt x="8984" y="65"/>
                                </a:lnTo>
                                <a:lnTo>
                                  <a:pt x="8946" y="17"/>
                                </a:lnTo>
                                <a:lnTo>
                                  <a:pt x="8887" y="3"/>
                                </a:lnTo>
                                <a:lnTo>
                                  <a:pt x="8794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68B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pt;margin-top:6.8pt;width:474.9pt;height:325.1pt;z-index:-251644928" coordorigin="1540,2618" coordsize="8995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">
                <v:shape id="Freeform 12" o:spid="_x0000_s1027" style="position:absolute;left:1540;top:2618;width:8995;height:6273;visibility:visible;mso-wrap-style:square;v-text-anchor:top" coordsize="8995,6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Olr4A&#10;AADaAAAADwAAAGRycy9kb3ducmV2LnhtbERPzWrCQBC+C77DMoI33TS0UlNXEUGol6KpDzBkxyRt&#10;djbsrhrfvnMoePz4/lebwXXqRiG2ng28zDNQxJW3LdcGzt/72TuomJAtdp7JwIMibNbj0QoL6+98&#10;oluZaiUhHAs00KTUF1rHqiGHce57YuEuPjhMAkOtbcC7hLtO51m20A5bloYGe9o1VP2WVycll9ju&#10;D686D9VbGPTh55ovj1/GTCfD9gNUoiE9xf/uT2tAtsoVuQF6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nvjpa+AAAA2gAAAA8AAAAAAAAAAAAAAAAAmAIAAGRycy9kb3ducmV2&#10;LnhtbFBLBQYAAAAABAAEAPUAAACDAwAAAAA=&#10;" path="m240,l164,,84,6,24,36,3,108,,201,,6033r,40l1,6139r9,69l49,6256r58,14l201,6273r8554,l8795,6273r66,-2l8930,6262r48,-38l8992,6165r3,-93l8995,240r,-40l8994,134,8984,65,8946,17,8887,3,8794,,240,xe" filled="f" strokecolor="#f68b1e" strokeweight="1pt">
                  <v:path arrowok="t" o:connecttype="custom" o:connectlocs="240,2618;164,2618;84,2624;24,2654;3,2726;0,2819;0,8651;0,8691;1,8757;10,8826;49,8874;107,8888;201,8891;8755,8891;8795,8891;8861,8889;8930,8880;8978,8842;8992,8783;8995,8690;8995,2858;8995,2818;8994,2752;8984,2683;8946,2635;8887,2621;8794,2618;240,2618" o:connectangles="0,0,0,0,0,0,0,0,0,0,0,0,0,0,0,0,0,0,0,0,0,0,0,0,0,0,0,0"/>
                </v:shape>
              </v:group>
            </w:pict>
          </mc:Fallback>
        </mc:AlternateContent>
      </w:r>
    </w:p>
    <w:p w:rsidR="009E4791" w:rsidRDefault="009E4791">
      <w:pPr>
        <w:spacing w:after="0"/>
        <w:sectPr w:rsidR="009E4791" w:rsidSect="008D05D7">
          <w:footerReference w:type="default" r:id="rId9"/>
          <w:type w:val="continuous"/>
          <w:pgSz w:w="11920" w:h="16840"/>
          <w:pgMar w:top="1134" w:right="1134" w:bottom="1134" w:left="1134" w:header="720" w:footer="567" w:gutter="0"/>
          <w:cols w:space="720"/>
          <w:docGrid w:linePitch="299"/>
        </w:sectPr>
      </w:pPr>
    </w:p>
    <w:p w:rsidR="009E4791" w:rsidRDefault="009E4791">
      <w:pPr>
        <w:spacing w:after="0" w:line="180" w:lineRule="exact"/>
        <w:rPr>
          <w:sz w:val="18"/>
          <w:szCs w:val="18"/>
        </w:rPr>
      </w:pPr>
    </w:p>
    <w:p w:rsidR="009E4791" w:rsidRDefault="008D05D7">
      <w:pPr>
        <w:spacing w:after="0" w:line="240" w:lineRule="auto"/>
        <w:ind w:left="490" w:right="-121"/>
        <w:rPr>
          <w:rFonts w:ascii="QBeginners" w:eastAsia="QBeginners" w:hAnsi="QBeginners" w:cs="QBeginners"/>
          <w:sz w:val="54"/>
          <w:szCs w:val="54"/>
        </w:rPr>
      </w:pPr>
      <w:r>
        <w:rPr>
          <w:rFonts w:ascii="QBeginners" w:eastAsia="QBeginners" w:hAnsi="QBeginners" w:cs="QBeginners"/>
          <w:color w:val="231F20"/>
          <w:spacing w:val="-16"/>
          <w:sz w:val="54"/>
          <w:szCs w:val="54"/>
        </w:rPr>
        <w:t>High</w:t>
      </w:r>
      <w:r>
        <w:rPr>
          <w:rFonts w:ascii="QBeginners" w:eastAsia="QBeginners" w:hAnsi="QBeginners" w:cs="QBeginners"/>
          <w:color w:val="231F20"/>
          <w:spacing w:val="-23"/>
          <w:sz w:val="54"/>
          <w:szCs w:val="54"/>
        </w:rPr>
        <w:t>e</w:t>
      </w:r>
      <w:r>
        <w:rPr>
          <w:rFonts w:ascii="QBeginners" w:eastAsia="QBeginners" w:hAnsi="QBeginners" w:cs="QBeginners"/>
          <w:color w:val="231F20"/>
          <w:spacing w:val="-9"/>
          <w:sz w:val="54"/>
          <w:szCs w:val="54"/>
        </w:rPr>
        <w:t>s</w:t>
      </w:r>
      <w:r>
        <w:rPr>
          <w:rFonts w:ascii="QBeginners" w:eastAsia="QBeginners" w:hAnsi="QBeginners" w:cs="QBeginners"/>
          <w:color w:val="231F20"/>
          <w:sz w:val="54"/>
          <w:szCs w:val="54"/>
        </w:rPr>
        <w:t>t</w:t>
      </w:r>
      <w:r>
        <w:rPr>
          <w:rFonts w:ascii="QBeginners" w:eastAsia="QBeginners" w:hAnsi="QBeginners" w:cs="QBeginners"/>
          <w:color w:val="231F20"/>
          <w:spacing w:val="-71"/>
          <w:sz w:val="54"/>
          <w:szCs w:val="54"/>
        </w:rPr>
        <w:t xml:space="preserve"> </w:t>
      </w:r>
      <w:r>
        <w:rPr>
          <w:rFonts w:ascii="QBeginners" w:eastAsia="QBeginners" w:hAnsi="QBeginners" w:cs="QBeginners"/>
          <w:color w:val="231F20"/>
          <w:spacing w:val="-16"/>
          <w:sz w:val="54"/>
          <w:szCs w:val="54"/>
        </w:rPr>
        <w:t>numbe</w:t>
      </w:r>
      <w:r>
        <w:rPr>
          <w:rFonts w:ascii="QBeginners" w:eastAsia="QBeginners" w:hAnsi="QBeginners" w:cs="QBeginners"/>
          <w:color w:val="231F20"/>
          <w:sz w:val="54"/>
          <w:szCs w:val="54"/>
        </w:rPr>
        <w:t>r</w:t>
      </w:r>
      <w:r>
        <w:rPr>
          <w:rFonts w:ascii="QBeginners" w:eastAsia="QBeginners" w:hAnsi="QBeginners" w:cs="QBeginners"/>
          <w:color w:val="231F20"/>
          <w:spacing w:val="-72"/>
          <w:sz w:val="54"/>
          <w:szCs w:val="54"/>
        </w:rPr>
        <w:t xml:space="preserve"> </w:t>
      </w:r>
      <w:r>
        <w:rPr>
          <w:rFonts w:ascii="QBeginners" w:eastAsia="QBeginners" w:hAnsi="QBeginners" w:cs="QBeginners"/>
          <w:color w:val="231F20"/>
          <w:spacing w:val="-16"/>
          <w:sz w:val="54"/>
          <w:szCs w:val="54"/>
        </w:rPr>
        <w:t>wins</w:t>
      </w:r>
    </w:p>
    <w:p w:rsidR="009E4791" w:rsidRDefault="009E4791">
      <w:pPr>
        <w:spacing w:before="15" w:after="0" w:line="200" w:lineRule="exact"/>
        <w:rPr>
          <w:sz w:val="20"/>
          <w:szCs w:val="20"/>
        </w:rPr>
      </w:pP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  <w:b/>
        </w:rPr>
      </w:pPr>
      <w:r w:rsidRPr="00824BA5">
        <w:rPr>
          <w:rFonts w:ascii="Arial" w:hAnsi="Arial" w:cs="Arial"/>
          <w:b/>
        </w:rPr>
        <w:t>Y</w:t>
      </w:r>
      <w:r w:rsidRPr="00824BA5">
        <w:rPr>
          <w:rFonts w:ascii="Arial" w:hAnsi="Arial" w:cs="Arial"/>
          <w:b/>
        </w:rPr>
        <w:t>o</w:t>
      </w:r>
      <w:r w:rsidRPr="00824BA5">
        <w:rPr>
          <w:rFonts w:ascii="Arial" w:hAnsi="Arial" w:cs="Arial"/>
          <w:b/>
        </w:rPr>
        <w:t>u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need: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r w:rsidRPr="00824BA5">
        <w:rPr>
          <w:rFonts w:ascii="Arial" w:hAnsi="Arial" w:cs="Arial"/>
        </w:rPr>
        <w:t>2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</w:t>
      </w:r>
      <w:r w:rsidRPr="00824BA5">
        <w:rPr>
          <w:rFonts w:ascii="Arial" w:hAnsi="Arial" w:cs="Arial"/>
        </w:rPr>
        <w:t>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3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players</w:t>
      </w:r>
    </w:p>
    <w:p w:rsidR="009E4791" w:rsidRPr="00824BA5" w:rsidRDefault="008D05D7" w:rsidP="00824BA5">
      <w:pPr>
        <w:spacing w:before="120" w:after="120" w:line="240" w:lineRule="auto"/>
        <w:ind w:left="-142"/>
        <w:rPr>
          <w:rFonts w:ascii="Arial" w:hAnsi="Arial" w:cs="Arial"/>
          <w:sz w:val="28"/>
        </w:rPr>
      </w:pPr>
      <w:r w:rsidRPr="00824BA5">
        <w:rPr>
          <w:rFonts w:ascii="Arial" w:hAnsi="Arial" w:cs="Arial"/>
        </w:rPr>
        <w:br w:type="column"/>
      </w:r>
      <w:r w:rsidRPr="00824BA5">
        <w:rPr>
          <w:rFonts w:ascii="Arial" w:hAnsi="Arial" w:cs="Arial"/>
          <w:sz w:val="28"/>
        </w:rPr>
        <w:lastRenderedPageBreak/>
        <w:t>‘Five</w:t>
      </w:r>
      <w:r w:rsidRPr="00824BA5">
        <w:rPr>
          <w:rFonts w:ascii="Arial" w:hAnsi="Arial" w:cs="Arial"/>
          <w:sz w:val="28"/>
        </w:rPr>
        <w:t xml:space="preserve"> </w:t>
      </w:r>
      <w:r w:rsidRPr="00824BA5">
        <w:rPr>
          <w:rFonts w:ascii="Arial" w:hAnsi="Arial" w:cs="Arial"/>
          <w:sz w:val="28"/>
        </w:rPr>
        <w:t>i</w:t>
      </w:r>
      <w:r w:rsidR="00824BA5" w:rsidRPr="00824BA5">
        <w:rPr>
          <w:rFonts w:ascii="Arial" w:hAnsi="Arial" w:cs="Arial"/>
          <w:sz w:val="28"/>
        </w:rPr>
        <w:t>s</w:t>
      </w:r>
      <w:r w:rsidR="00824BA5" w:rsidRPr="00824BA5">
        <w:rPr>
          <w:rFonts w:ascii="Arial" w:hAnsi="Arial" w:cs="Arial"/>
          <w:sz w:val="28"/>
        </w:rPr>
        <w:br/>
      </w:r>
      <w:r w:rsidRPr="00824BA5">
        <w:rPr>
          <w:rFonts w:ascii="Arial" w:hAnsi="Arial" w:cs="Arial"/>
          <w:sz w:val="28"/>
        </w:rPr>
        <w:t>highe</w:t>
      </w:r>
      <w:r w:rsidRPr="00824BA5">
        <w:rPr>
          <w:rFonts w:ascii="Arial" w:hAnsi="Arial" w:cs="Arial"/>
          <w:sz w:val="28"/>
        </w:rPr>
        <w:t>r</w:t>
      </w:r>
      <w:r w:rsidRPr="00824BA5">
        <w:rPr>
          <w:rFonts w:ascii="Arial" w:hAnsi="Arial" w:cs="Arial"/>
          <w:sz w:val="28"/>
        </w:rPr>
        <w:t xml:space="preserve"> </w:t>
      </w:r>
      <w:r w:rsidR="00824BA5" w:rsidRPr="00824BA5">
        <w:rPr>
          <w:rFonts w:ascii="Arial" w:hAnsi="Arial" w:cs="Arial"/>
          <w:sz w:val="28"/>
        </w:rPr>
        <w:t>than</w:t>
      </w:r>
      <w:r w:rsidR="00824BA5" w:rsidRPr="00824BA5">
        <w:rPr>
          <w:rFonts w:ascii="Arial" w:hAnsi="Arial" w:cs="Arial"/>
          <w:sz w:val="28"/>
        </w:rPr>
        <w:br/>
      </w:r>
      <w:r w:rsidRPr="00824BA5">
        <w:rPr>
          <w:rFonts w:ascii="Arial" w:hAnsi="Arial" w:cs="Arial"/>
          <w:sz w:val="28"/>
        </w:rPr>
        <w:t>three.’</w:t>
      </w:r>
    </w:p>
    <w:p w:rsidR="009E4791" w:rsidRPr="00824BA5" w:rsidRDefault="009E4791" w:rsidP="00824BA5">
      <w:pPr>
        <w:spacing w:before="120" w:after="120" w:line="240" w:lineRule="auto"/>
        <w:rPr>
          <w:rFonts w:ascii="Arial" w:hAnsi="Arial" w:cs="Arial"/>
        </w:rPr>
        <w:sectPr w:rsidR="009E4791" w:rsidRPr="00824BA5">
          <w:type w:val="continuous"/>
          <w:pgSz w:w="11920" w:h="16840"/>
          <w:pgMar w:top="820" w:right="740" w:bottom="280" w:left="1400" w:header="720" w:footer="720" w:gutter="0"/>
          <w:cols w:num="2" w:space="720" w:equalWidth="0">
            <w:col w:w="3517" w:space="1867"/>
            <w:col w:w="4396"/>
          </w:cols>
        </w:sectPr>
      </w:pP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r w:rsidRPr="00824BA5">
        <w:rPr>
          <w:rFonts w:ascii="Arial" w:hAnsi="Arial" w:cs="Arial"/>
        </w:rPr>
        <w:lastRenderedPageBreak/>
        <w:t>A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pac</w:t>
      </w:r>
      <w:r w:rsidRPr="00824BA5">
        <w:rPr>
          <w:rFonts w:ascii="Arial" w:hAnsi="Arial" w:cs="Arial"/>
        </w:rPr>
        <w:t>k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</w:t>
      </w:r>
      <w:r w:rsidRPr="00824BA5">
        <w:rPr>
          <w:rFonts w:ascii="Arial" w:hAnsi="Arial" w:cs="Arial"/>
        </w:rPr>
        <w:t>f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playin</w:t>
      </w:r>
      <w:r w:rsidRPr="00824BA5">
        <w:rPr>
          <w:rFonts w:ascii="Arial" w:hAnsi="Arial" w:cs="Arial"/>
        </w:rPr>
        <w:t>g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</w:t>
      </w:r>
      <w:r w:rsidRPr="00824BA5">
        <w:rPr>
          <w:rFonts w:ascii="Arial" w:hAnsi="Arial" w:cs="Arial"/>
        </w:rPr>
        <w:t>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–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remov</w:t>
      </w:r>
      <w:r w:rsidRPr="00824BA5">
        <w:rPr>
          <w:rFonts w:ascii="Arial" w:hAnsi="Arial" w:cs="Arial"/>
        </w:rPr>
        <w:t>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</w:t>
      </w:r>
      <w:r w:rsidRPr="00824BA5">
        <w:rPr>
          <w:rFonts w:ascii="Arial" w:hAnsi="Arial" w:cs="Arial"/>
        </w:rPr>
        <w:t>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jacks</w:t>
      </w:r>
      <w:r w:rsidRPr="00824BA5">
        <w:rPr>
          <w:rFonts w:ascii="Arial" w:hAnsi="Arial" w:cs="Arial"/>
        </w:rPr>
        <w:t>,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queen</w:t>
      </w:r>
      <w:r w:rsidRPr="00824BA5">
        <w:rPr>
          <w:rFonts w:ascii="Arial" w:hAnsi="Arial" w:cs="Arial"/>
        </w:rPr>
        <w:t>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an</w:t>
      </w:r>
      <w:r w:rsidRPr="00824BA5">
        <w:rPr>
          <w:rFonts w:ascii="Arial" w:hAnsi="Arial" w:cs="Arial"/>
        </w:rPr>
        <w:t>d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kings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  <w:b/>
        </w:rPr>
      </w:pPr>
      <w:r w:rsidRPr="00824BA5">
        <w:rPr>
          <w:rFonts w:ascii="Arial" w:hAnsi="Arial" w:cs="Arial"/>
          <w:b/>
        </w:rPr>
        <w:t>Ho</w:t>
      </w:r>
      <w:r w:rsidRPr="00824BA5">
        <w:rPr>
          <w:rFonts w:ascii="Arial" w:hAnsi="Arial" w:cs="Arial"/>
          <w:b/>
        </w:rPr>
        <w:t>w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t</w:t>
      </w:r>
      <w:r w:rsidRPr="00824BA5">
        <w:rPr>
          <w:rFonts w:ascii="Arial" w:hAnsi="Arial" w:cs="Arial"/>
          <w:b/>
        </w:rPr>
        <w:t>o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play:</w:t>
      </w:r>
    </w:p>
    <w:p w:rsidR="009E4791" w:rsidRPr="00824BA5" w:rsidRDefault="00824BA5" w:rsidP="008D05D7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24BA5">
        <w:rPr>
          <w:rFonts w:ascii="Arial" w:hAnsi="Arial" w:cs="Arial"/>
        </w:rPr>
        <w:t>Deal the cards</w:t>
      </w:r>
      <w:r w:rsidR="008D05D7"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 xml:space="preserve">equally </w:t>
      </w:r>
      <w:r w:rsidR="008D05D7" w:rsidRPr="00824BA5">
        <w:rPr>
          <w:rFonts w:ascii="Arial" w:hAnsi="Arial" w:cs="Arial"/>
        </w:rPr>
        <w:t>to each playe</w:t>
      </w:r>
      <w:r w:rsidR="008D05D7" w:rsidRPr="00824BA5">
        <w:rPr>
          <w:rFonts w:ascii="Arial" w:hAnsi="Arial" w:cs="Arial"/>
        </w:rPr>
        <w:t>r</w:t>
      </w:r>
      <w:r w:rsidR="008D05D7" w:rsidRPr="00824BA5">
        <w:rPr>
          <w:rFonts w:ascii="Arial" w:hAnsi="Arial" w:cs="Arial"/>
        </w:rPr>
        <w:t>. Players put their cards face dow</w:t>
      </w:r>
      <w:r w:rsidR="008D05D7" w:rsidRPr="00824BA5">
        <w:rPr>
          <w:rFonts w:ascii="Arial" w:hAnsi="Arial" w:cs="Arial"/>
        </w:rPr>
        <w:t>n</w:t>
      </w:r>
      <w:r w:rsidRPr="00824BA5">
        <w:rPr>
          <w:rFonts w:ascii="Arial" w:hAnsi="Arial" w:cs="Arial"/>
        </w:rPr>
        <w:br/>
      </w:r>
      <w:r w:rsidR="008D05D7" w:rsidRPr="00824BA5">
        <w:rPr>
          <w:rFonts w:ascii="Arial" w:hAnsi="Arial" w:cs="Arial"/>
        </w:rPr>
        <w:t>in</w:t>
      </w:r>
      <w:r w:rsidR="008D05D7" w:rsidRPr="00824BA5">
        <w:rPr>
          <w:rFonts w:ascii="Arial" w:hAnsi="Arial" w:cs="Arial"/>
        </w:rPr>
        <w:t xml:space="preserve"> </w:t>
      </w:r>
      <w:r w:rsidR="008D05D7" w:rsidRPr="00824BA5">
        <w:rPr>
          <w:rFonts w:ascii="Arial" w:hAnsi="Arial" w:cs="Arial"/>
        </w:rPr>
        <w:t>a</w:t>
      </w:r>
      <w:r w:rsidR="008D05D7" w:rsidRPr="00824BA5">
        <w:rPr>
          <w:rFonts w:ascii="Arial" w:hAnsi="Arial" w:cs="Arial"/>
        </w:rPr>
        <w:t xml:space="preserve"> </w:t>
      </w:r>
      <w:r w:rsidR="008D05D7" w:rsidRPr="00824BA5">
        <w:rPr>
          <w:rFonts w:ascii="Arial" w:hAnsi="Arial" w:cs="Arial"/>
        </w:rPr>
        <w:t>pile.</w:t>
      </w:r>
    </w:p>
    <w:p w:rsidR="00824BA5" w:rsidRPr="00824BA5" w:rsidRDefault="008D05D7" w:rsidP="008D05D7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24BA5">
        <w:rPr>
          <w:rFonts w:ascii="Arial" w:hAnsi="Arial" w:cs="Arial"/>
        </w:rPr>
        <w:t>Each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player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flips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over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top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in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their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pile.</w:t>
      </w:r>
    </w:p>
    <w:p w:rsidR="009E4791" w:rsidRPr="00824BA5" w:rsidRDefault="008D05D7" w:rsidP="008D05D7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24BA5">
        <w:rPr>
          <w:rFonts w:ascii="Arial" w:hAnsi="Arial" w:cs="Arial"/>
        </w:rPr>
        <w:t>The player with the highest number takes all the cards that have been flipped ove</w:t>
      </w:r>
      <w:r w:rsidRPr="00824BA5">
        <w:rPr>
          <w:rFonts w:ascii="Arial" w:hAnsi="Arial" w:cs="Arial"/>
        </w:rPr>
        <w:t>r</w:t>
      </w:r>
      <w:r w:rsidR="00824BA5" w:rsidRPr="00824BA5">
        <w:rPr>
          <w:rFonts w:ascii="Arial" w:hAnsi="Arial" w:cs="Arial"/>
        </w:rPr>
        <w:br/>
      </w:r>
      <w:r w:rsidRPr="00824BA5">
        <w:rPr>
          <w:rFonts w:ascii="Arial" w:hAnsi="Arial" w:cs="Arial"/>
        </w:rPr>
        <w:t>and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puts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them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in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a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separate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pile.</w:t>
      </w:r>
    </w:p>
    <w:p w:rsidR="009E4791" w:rsidRPr="00824BA5" w:rsidRDefault="008D05D7" w:rsidP="008D05D7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24BA5">
        <w:rPr>
          <w:rFonts w:ascii="Arial" w:hAnsi="Arial" w:cs="Arial"/>
        </w:rPr>
        <w:t>If the numbers are the same, put the cards to one side. On the next round, the player wit</w:t>
      </w:r>
      <w:r w:rsidR="00824BA5" w:rsidRPr="00824BA5">
        <w:rPr>
          <w:rFonts w:ascii="Arial" w:hAnsi="Arial" w:cs="Arial"/>
        </w:rPr>
        <w:t>h</w:t>
      </w:r>
      <w:r w:rsidR="00824BA5" w:rsidRPr="00824BA5">
        <w:rPr>
          <w:rFonts w:ascii="Arial" w:hAnsi="Arial" w:cs="Arial"/>
        </w:rPr>
        <w:br/>
      </w:r>
      <w:r w:rsidRPr="00824BA5">
        <w:rPr>
          <w:rFonts w:ascii="Arial" w:hAnsi="Arial" w:cs="Arial"/>
        </w:rPr>
        <w:t>the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highest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number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takes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those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too.</w:t>
      </w:r>
    </w:p>
    <w:p w:rsidR="009E4791" w:rsidRPr="00824BA5" w:rsidRDefault="008D05D7" w:rsidP="008D05D7">
      <w:pPr>
        <w:pStyle w:val="ListParagraph"/>
        <w:numPr>
          <w:ilvl w:val="0"/>
          <w:numId w:val="1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24BA5">
        <w:rPr>
          <w:rFonts w:ascii="Arial" w:hAnsi="Arial" w:cs="Arial"/>
        </w:rPr>
        <w:t>Play until all the cards in each playe</w:t>
      </w:r>
      <w:r w:rsidRPr="00824BA5">
        <w:rPr>
          <w:rFonts w:ascii="Arial" w:hAnsi="Arial" w:cs="Arial"/>
        </w:rPr>
        <w:t>r</w:t>
      </w:r>
      <w:r w:rsidRPr="00824BA5">
        <w:rPr>
          <w:rFonts w:ascii="Arial" w:hAnsi="Arial" w:cs="Arial"/>
        </w:rPr>
        <w:t>’</w:t>
      </w:r>
      <w:r w:rsidRPr="00824BA5">
        <w:rPr>
          <w:rFonts w:ascii="Arial" w:hAnsi="Arial" w:cs="Arial"/>
        </w:rPr>
        <w:t>s initial pile are used up.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The player with the mos</w:t>
      </w:r>
      <w:r w:rsidR="00824BA5" w:rsidRPr="00824BA5">
        <w:rPr>
          <w:rFonts w:ascii="Arial" w:hAnsi="Arial" w:cs="Arial"/>
        </w:rPr>
        <w:t>t</w:t>
      </w:r>
      <w:r w:rsidR="00824BA5" w:rsidRPr="00824BA5">
        <w:rPr>
          <w:rFonts w:ascii="Arial" w:hAnsi="Arial" w:cs="Arial"/>
        </w:rPr>
        <w:br/>
      </w:r>
      <w:r w:rsidRPr="00824BA5">
        <w:rPr>
          <w:rFonts w:ascii="Arial" w:hAnsi="Arial" w:cs="Arial"/>
        </w:rPr>
        <w:t>cards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wins.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r w:rsidRPr="00824BA5">
        <w:rPr>
          <w:rFonts w:ascii="Arial" w:hAnsi="Arial" w:cs="Arial"/>
          <w:b/>
        </w:rPr>
        <w:t>Harder:</w:t>
      </w:r>
      <w:r w:rsidRPr="00824BA5">
        <w:rPr>
          <w:rFonts w:ascii="Arial" w:hAnsi="Arial" w:cs="Arial"/>
        </w:rPr>
        <w:t xml:space="preserve"> Each player flips over two cards and adds them togethe</w:t>
      </w:r>
      <w:r w:rsidRPr="00824BA5">
        <w:rPr>
          <w:rFonts w:ascii="Arial" w:hAnsi="Arial" w:cs="Arial"/>
        </w:rPr>
        <w:t>r</w:t>
      </w:r>
      <w:r w:rsidRPr="00824BA5">
        <w:rPr>
          <w:rFonts w:ascii="Arial" w:hAnsi="Arial" w:cs="Arial"/>
        </w:rPr>
        <w:t>. He player with th</w:t>
      </w:r>
      <w:r w:rsidR="00824BA5">
        <w:rPr>
          <w:rFonts w:ascii="Arial" w:hAnsi="Arial" w:cs="Arial"/>
        </w:rPr>
        <w:t>e</w:t>
      </w:r>
      <w:r w:rsidR="00824BA5">
        <w:rPr>
          <w:rFonts w:ascii="Arial" w:hAnsi="Arial" w:cs="Arial"/>
        </w:rPr>
        <w:br/>
      </w:r>
      <w:r w:rsidRPr="00824BA5">
        <w:rPr>
          <w:rFonts w:ascii="Arial" w:hAnsi="Arial" w:cs="Arial"/>
        </w:rPr>
        <w:t>highest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total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takes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played</w:t>
      </w:r>
      <w:r>
        <w:rPr>
          <w:position w:val="-1"/>
        </w:rPr>
        <w:t>.</w:t>
      </w:r>
    </w:p>
    <w:p w:rsidR="009E4791" w:rsidRDefault="009E4791">
      <w:pPr>
        <w:spacing w:before="7" w:after="0" w:line="100" w:lineRule="exact"/>
        <w:rPr>
          <w:sz w:val="10"/>
          <w:szCs w:val="10"/>
        </w:rPr>
      </w:pPr>
    </w:p>
    <w:p w:rsidR="009E4791" w:rsidRDefault="008D05D7">
      <w:pPr>
        <w:spacing w:after="0" w:line="200" w:lineRule="exact"/>
        <w:rPr>
          <w:sz w:val="20"/>
          <w:szCs w:val="20"/>
        </w:rPr>
      </w:pPr>
      <w:r>
        <w:rPr>
          <w:rFonts w:ascii="Arial" w:hAnsi="Arial" w:cs="Arial"/>
          <w:b/>
          <w:noProof/>
          <w:lang w:val="en-AU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66040</wp:posOffset>
            </wp:positionV>
            <wp:extent cx="1265555" cy="228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791" w:rsidRDefault="009E4791">
      <w:pPr>
        <w:spacing w:after="0" w:line="200" w:lineRule="exact"/>
        <w:rPr>
          <w:sz w:val="20"/>
          <w:szCs w:val="20"/>
        </w:rPr>
      </w:pPr>
    </w:p>
    <w:p w:rsidR="009E4791" w:rsidRDefault="008D05D7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92075</wp:posOffset>
                </wp:positionV>
                <wp:extent cx="6031230" cy="4189730"/>
                <wp:effectExtent l="8890" t="1270" r="8255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4189730"/>
                          <a:chOff x="1540" y="9364"/>
                          <a:chExt cx="8995" cy="6103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540" y="9364"/>
                            <a:ext cx="8995" cy="6103"/>
                          </a:xfrm>
                          <a:custGeom>
                            <a:avLst/>
                            <a:gdLst>
                              <a:gd name="T0" fmla="+- 0 1780 1540"/>
                              <a:gd name="T1" fmla="*/ T0 w 8995"/>
                              <a:gd name="T2" fmla="+- 0 9364 9364"/>
                              <a:gd name="T3" fmla="*/ 9364 h 6103"/>
                              <a:gd name="T4" fmla="+- 0 1704 1540"/>
                              <a:gd name="T5" fmla="*/ T4 w 8995"/>
                              <a:gd name="T6" fmla="+- 0 9365 9364"/>
                              <a:gd name="T7" fmla="*/ 9365 h 6103"/>
                              <a:gd name="T8" fmla="+- 0 1624 1540"/>
                              <a:gd name="T9" fmla="*/ T8 w 8995"/>
                              <a:gd name="T10" fmla="+- 0 9370 9364"/>
                              <a:gd name="T11" fmla="*/ 9370 h 6103"/>
                              <a:gd name="T12" fmla="+- 0 1564 1540"/>
                              <a:gd name="T13" fmla="*/ T12 w 8995"/>
                              <a:gd name="T14" fmla="+- 0 9400 9364"/>
                              <a:gd name="T15" fmla="*/ 9400 h 6103"/>
                              <a:gd name="T16" fmla="+- 0 1543 1540"/>
                              <a:gd name="T17" fmla="*/ T16 w 8995"/>
                              <a:gd name="T18" fmla="+- 0 9472 9364"/>
                              <a:gd name="T19" fmla="*/ 9472 h 6103"/>
                              <a:gd name="T20" fmla="+- 0 1540 1540"/>
                              <a:gd name="T21" fmla="*/ T20 w 8995"/>
                              <a:gd name="T22" fmla="+- 0 9564 9364"/>
                              <a:gd name="T23" fmla="*/ 9564 h 6103"/>
                              <a:gd name="T24" fmla="+- 0 1540 1540"/>
                              <a:gd name="T25" fmla="*/ T24 w 8995"/>
                              <a:gd name="T26" fmla="+- 0 15267 9364"/>
                              <a:gd name="T27" fmla="*/ 15267 h 6103"/>
                              <a:gd name="T28" fmla="+- 0 1540 1540"/>
                              <a:gd name="T29" fmla="*/ T28 w 8995"/>
                              <a:gd name="T30" fmla="+- 0 15302 9364"/>
                              <a:gd name="T31" fmla="*/ 15302 h 6103"/>
                              <a:gd name="T32" fmla="+- 0 1546 1540"/>
                              <a:gd name="T33" fmla="*/ T32 w 8995"/>
                              <a:gd name="T34" fmla="+- 0 15383 9364"/>
                              <a:gd name="T35" fmla="*/ 15383 h 6103"/>
                              <a:gd name="T36" fmla="+- 0 1575 1540"/>
                              <a:gd name="T37" fmla="*/ T36 w 8995"/>
                              <a:gd name="T38" fmla="+- 0 15442 9364"/>
                              <a:gd name="T39" fmla="*/ 15442 h 6103"/>
                              <a:gd name="T40" fmla="+- 0 1647 1540"/>
                              <a:gd name="T41" fmla="*/ T40 w 8995"/>
                              <a:gd name="T42" fmla="+- 0 15464 9364"/>
                              <a:gd name="T43" fmla="*/ 15464 h 6103"/>
                              <a:gd name="T44" fmla="+- 0 1741 1540"/>
                              <a:gd name="T45" fmla="*/ T44 w 8995"/>
                              <a:gd name="T46" fmla="+- 0 15467 9364"/>
                              <a:gd name="T47" fmla="*/ 15467 h 6103"/>
                              <a:gd name="T48" fmla="+- 0 10370 1540"/>
                              <a:gd name="T49" fmla="*/ T48 w 8995"/>
                              <a:gd name="T50" fmla="+- 0 15467 9364"/>
                              <a:gd name="T51" fmla="*/ 15467 h 6103"/>
                              <a:gd name="T52" fmla="+- 0 10451 1540"/>
                              <a:gd name="T53" fmla="*/ T52 w 8995"/>
                              <a:gd name="T54" fmla="+- 0 15461 9364"/>
                              <a:gd name="T55" fmla="*/ 15461 h 6103"/>
                              <a:gd name="T56" fmla="+- 0 10510 1540"/>
                              <a:gd name="T57" fmla="*/ T56 w 8995"/>
                              <a:gd name="T58" fmla="+- 0 15431 9364"/>
                              <a:gd name="T59" fmla="*/ 15431 h 6103"/>
                              <a:gd name="T60" fmla="+- 0 10532 1540"/>
                              <a:gd name="T61" fmla="*/ T60 w 8995"/>
                              <a:gd name="T62" fmla="+- 0 15359 9364"/>
                              <a:gd name="T63" fmla="*/ 15359 h 6103"/>
                              <a:gd name="T64" fmla="+- 0 10535 1540"/>
                              <a:gd name="T65" fmla="*/ T64 w 8995"/>
                              <a:gd name="T66" fmla="+- 0 15267 9364"/>
                              <a:gd name="T67" fmla="*/ 15267 h 6103"/>
                              <a:gd name="T68" fmla="+- 0 10535 1540"/>
                              <a:gd name="T69" fmla="*/ T68 w 8995"/>
                              <a:gd name="T70" fmla="+- 0 9564 9364"/>
                              <a:gd name="T71" fmla="*/ 9564 h 6103"/>
                              <a:gd name="T72" fmla="+- 0 10534 1540"/>
                              <a:gd name="T73" fmla="*/ T72 w 8995"/>
                              <a:gd name="T74" fmla="+- 0 9529 9364"/>
                              <a:gd name="T75" fmla="*/ 9529 h 6103"/>
                              <a:gd name="T76" fmla="+- 0 10529 1540"/>
                              <a:gd name="T77" fmla="*/ T76 w 8995"/>
                              <a:gd name="T78" fmla="+- 0 9449 9364"/>
                              <a:gd name="T79" fmla="*/ 9449 h 6103"/>
                              <a:gd name="T80" fmla="+- 0 10499 1540"/>
                              <a:gd name="T81" fmla="*/ T80 w 8995"/>
                              <a:gd name="T82" fmla="+- 0 9389 9364"/>
                              <a:gd name="T83" fmla="*/ 9389 h 6103"/>
                              <a:gd name="T84" fmla="+- 0 10427 1540"/>
                              <a:gd name="T85" fmla="*/ T84 w 8995"/>
                              <a:gd name="T86" fmla="+- 0 9367 9364"/>
                              <a:gd name="T87" fmla="*/ 9367 h 6103"/>
                              <a:gd name="T88" fmla="+- 0 1780 1540"/>
                              <a:gd name="T89" fmla="*/ T88 w 8995"/>
                              <a:gd name="T90" fmla="+- 0 9364 9364"/>
                              <a:gd name="T91" fmla="*/ 9364 h 6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995" h="6103">
                                <a:moveTo>
                                  <a:pt x="240" y="0"/>
                                </a:moveTo>
                                <a:lnTo>
                                  <a:pt x="164" y="1"/>
                                </a:lnTo>
                                <a:lnTo>
                                  <a:pt x="84" y="6"/>
                                </a:lnTo>
                                <a:lnTo>
                                  <a:pt x="24" y="36"/>
                                </a:lnTo>
                                <a:lnTo>
                                  <a:pt x="3" y="108"/>
                                </a:lnTo>
                                <a:lnTo>
                                  <a:pt x="0" y="200"/>
                                </a:lnTo>
                                <a:lnTo>
                                  <a:pt x="0" y="5903"/>
                                </a:lnTo>
                                <a:lnTo>
                                  <a:pt x="0" y="5938"/>
                                </a:lnTo>
                                <a:lnTo>
                                  <a:pt x="6" y="6019"/>
                                </a:lnTo>
                                <a:lnTo>
                                  <a:pt x="35" y="6078"/>
                                </a:lnTo>
                                <a:lnTo>
                                  <a:pt x="107" y="6100"/>
                                </a:lnTo>
                                <a:lnTo>
                                  <a:pt x="201" y="6103"/>
                                </a:lnTo>
                                <a:lnTo>
                                  <a:pt x="8830" y="6103"/>
                                </a:lnTo>
                                <a:lnTo>
                                  <a:pt x="8911" y="6097"/>
                                </a:lnTo>
                                <a:lnTo>
                                  <a:pt x="8970" y="6067"/>
                                </a:lnTo>
                                <a:lnTo>
                                  <a:pt x="8992" y="5995"/>
                                </a:lnTo>
                                <a:lnTo>
                                  <a:pt x="8995" y="5903"/>
                                </a:lnTo>
                                <a:lnTo>
                                  <a:pt x="8995" y="200"/>
                                </a:lnTo>
                                <a:lnTo>
                                  <a:pt x="8994" y="165"/>
                                </a:lnTo>
                                <a:lnTo>
                                  <a:pt x="8989" y="85"/>
                                </a:lnTo>
                                <a:lnTo>
                                  <a:pt x="8959" y="25"/>
                                </a:lnTo>
                                <a:lnTo>
                                  <a:pt x="8887" y="3"/>
                                </a:ln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solidFill>
                            <a:srgbClr val="D8EF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6.3pt;margin-top:7.25pt;width:474.9pt;height:329.9pt;z-index:-251643904" coordorigin="1540,9364" coordsize="8995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">
                <v:shape id="Freeform 10" o:spid="_x0000_s1027" style="position:absolute;left:1540;top:9364;width:8995;height:6103;visibility:visible;mso-wrap-style:square;v-text-anchor:top" coordsize="8995,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RoMQA&#10;AADaAAAADwAAAGRycy9kb3ducmV2LnhtbESPQWvCQBSE74X+h+UVvNWNhYpGN1JKLV6kNIrg7ZF9&#10;yUazb0N21eTfu4WCx2FmvmGWq9424kqdrx0rmIwTEMSF0zVXCva79esMhA/IGhvHpGAgD6vs+WmJ&#10;qXY3/qVrHioRIexTVGBCaFMpfWHIoh+7ljh6pesshii7SuoObxFuG/mWJFNpsea4YLClT0PFOb9Y&#10;BX6Y/Zh8mJ+Oxfdkeyh38689b5UavfQfCxCB+vAI/7c3WsE7/F2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UaDEAAAA2gAAAA8AAAAAAAAAAAAAAAAAmAIAAGRycy9k&#10;b3ducmV2LnhtbFBLBQYAAAAABAAEAPUAAACJAwAAAAA=&#10;" path="m240,l164,1,84,6,24,36,3,108,,200,,5903r,35l6,6019r29,59l107,6100r94,3l8830,6103r81,-6l8970,6067r22,-72l8995,5903r,-5703l8994,165r-5,-80l8959,25,8887,3,240,e" fillcolor="#d8eff4" stroked="f">
                  <v:path arrowok="t" o:connecttype="custom" o:connectlocs="240,9364;164,9365;84,9370;24,9400;3,9472;0,9564;0,15267;0,15302;6,15383;35,15442;107,15464;201,15467;8830,15467;8911,15461;8970,15431;8992,15359;8995,15267;8995,9564;8994,9529;8989,9449;8959,9389;8887,9367;240,9364" o:connectangles="0,0,0,0,0,0,0,0,0,0,0,0,0,0,0,0,0,0,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92075</wp:posOffset>
                </wp:positionV>
                <wp:extent cx="6031230" cy="4189730"/>
                <wp:effectExtent l="8890" t="10795" r="8255" b="952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1230" cy="4189730"/>
                        </a:xfrm>
                        <a:custGeom>
                          <a:avLst/>
                          <a:gdLst>
                            <a:gd name="T0" fmla="+- 0 1780 1540"/>
                            <a:gd name="T1" fmla="*/ T0 w 8995"/>
                            <a:gd name="T2" fmla="+- 0 9364 9364"/>
                            <a:gd name="T3" fmla="*/ 9364 h 6103"/>
                            <a:gd name="T4" fmla="+- 0 1704 1540"/>
                            <a:gd name="T5" fmla="*/ T4 w 8995"/>
                            <a:gd name="T6" fmla="+- 0 9365 9364"/>
                            <a:gd name="T7" fmla="*/ 9365 h 6103"/>
                            <a:gd name="T8" fmla="+- 0 1624 1540"/>
                            <a:gd name="T9" fmla="*/ T8 w 8995"/>
                            <a:gd name="T10" fmla="+- 0 9370 9364"/>
                            <a:gd name="T11" fmla="*/ 9370 h 6103"/>
                            <a:gd name="T12" fmla="+- 0 1564 1540"/>
                            <a:gd name="T13" fmla="*/ T12 w 8995"/>
                            <a:gd name="T14" fmla="+- 0 9400 9364"/>
                            <a:gd name="T15" fmla="*/ 9400 h 6103"/>
                            <a:gd name="T16" fmla="+- 0 1543 1540"/>
                            <a:gd name="T17" fmla="*/ T16 w 8995"/>
                            <a:gd name="T18" fmla="+- 0 9472 9364"/>
                            <a:gd name="T19" fmla="*/ 9472 h 6103"/>
                            <a:gd name="T20" fmla="+- 0 1540 1540"/>
                            <a:gd name="T21" fmla="*/ T20 w 8995"/>
                            <a:gd name="T22" fmla="+- 0 9565 9364"/>
                            <a:gd name="T23" fmla="*/ 9565 h 6103"/>
                            <a:gd name="T24" fmla="+- 0 1540 1540"/>
                            <a:gd name="T25" fmla="*/ T24 w 8995"/>
                            <a:gd name="T26" fmla="+- 0 15227 9364"/>
                            <a:gd name="T27" fmla="*/ 15227 h 6103"/>
                            <a:gd name="T28" fmla="+- 0 1540 1540"/>
                            <a:gd name="T29" fmla="*/ T28 w 8995"/>
                            <a:gd name="T30" fmla="+- 0 15267 9364"/>
                            <a:gd name="T31" fmla="*/ 15267 h 6103"/>
                            <a:gd name="T32" fmla="+- 0 1541 1540"/>
                            <a:gd name="T33" fmla="*/ T32 w 8995"/>
                            <a:gd name="T34" fmla="+- 0 15333 9364"/>
                            <a:gd name="T35" fmla="*/ 15333 h 6103"/>
                            <a:gd name="T36" fmla="+- 0 1550 1540"/>
                            <a:gd name="T37" fmla="*/ T36 w 8995"/>
                            <a:gd name="T38" fmla="+- 0 15402 9364"/>
                            <a:gd name="T39" fmla="*/ 15402 h 6103"/>
                            <a:gd name="T40" fmla="+- 0 1589 1540"/>
                            <a:gd name="T41" fmla="*/ T40 w 8995"/>
                            <a:gd name="T42" fmla="+- 0 15451 9364"/>
                            <a:gd name="T43" fmla="*/ 15451 h 6103"/>
                            <a:gd name="T44" fmla="+- 0 1647 1540"/>
                            <a:gd name="T45" fmla="*/ T44 w 8995"/>
                            <a:gd name="T46" fmla="+- 0 15464 9364"/>
                            <a:gd name="T47" fmla="*/ 15464 h 6103"/>
                            <a:gd name="T48" fmla="+- 0 1741 1540"/>
                            <a:gd name="T49" fmla="*/ T48 w 8995"/>
                            <a:gd name="T50" fmla="+- 0 15467 9364"/>
                            <a:gd name="T51" fmla="*/ 15467 h 6103"/>
                            <a:gd name="T52" fmla="+- 0 10295 1540"/>
                            <a:gd name="T53" fmla="*/ T52 w 8995"/>
                            <a:gd name="T54" fmla="+- 0 15467 9364"/>
                            <a:gd name="T55" fmla="*/ 15467 h 6103"/>
                            <a:gd name="T56" fmla="+- 0 10335 1540"/>
                            <a:gd name="T57" fmla="*/ T56 w 8995"/>
                            <a:gd name="T58" fmla="+- 0 15467 9364"/>
                            <a:gd name="T59" fmla="*/ 15467 h 6103"/>
                            <a:gd name="T60" fmla="+- 0 10401 1540"/>
                            <a:gd name="T61" fmla="*/ T60 w 8995"/>
                            <a:gd name="T62" fmla="+- 0 15466 9364"/>
                            <a:gd name="T63" fmla="*/ 15466 h 6103"/>
                            <a:gd name="T64" fmla="+- 0 10470 1540"/>
                            <a:gd name="T65" fmla="*/ T64 w 8995"/>
                            <a:gd name="T66" fmla="+- 0 15457 9364"/>
                            <a:gd name="T67" fmla="*/ 15457 h 6103"/>
                            <a:gd name="T68" fmla="+- 0 10518 1540"/>
                            <a:gd name="T69" fmla="*/ T68 w 8995"/>
                            <a:gd name="T70" fmla="+- 0 15418 9364"/>
                            <a:gd name="T71" fmla="*/ 15418 h 6103"/>
                            <a:gd name="T72" fmla="+- 0 10532 1540"/>
                            <a:gd name="T73" fmla="*/ T72 w 8995"/>
                            <a:gd name="T74" fmla="+- 0 15359 9364"/>
                            <a:gd name="T75" fmla="*/ 15359 h 6103"/>
                            <a:gd name="T76" fmla="+- 0 10535 1540"/>
                            <a:gd name="T77" fmla="*/ T76 w 8995"/>
                            <a:gd name="T78" fmla="+- 0 15266 9364"/>
                            <a:gd name="T79" fmla="*/ 15266 h 6103"/>
                            <a:gd name="T80" fmla="+- 0 10535 1540"/>
                            <a:gd name="T81" fmla="*/ T80 w 8995"/>
                            <a:gd name="T82" fmla="+- 0 9604 9364"/>
                            <a:gd name="T83" fmla="*/ 9604 h 6103"/>
                            <a:gd name="T84" fmla="+- 0 10535 1540"/>
                            <a:gd name="T85" fmla="*/ T84 w 8995"/>
                            <a:gd name="T86" fmla="+- 0 9564 9364"/>
                            <a:gd name="T87" fmla="*/ 9564 h 6103"/>
                            <a:gd name="T88" fmla="+- 0 10534 1540"/>
                            <a:gd name="T89" fmla="*/ T88 w 8995"/>
                            <a:gd name="T90" fmla="+- 0 9498 9364"/>
                            <a:gd name="T91" fmla="*/ 9498 h 6103"/>
                            <a:gd name="T92" fmla="+- 0 10524 1540"/>
                            <a:gd name="T93" fmla="*/ T92 w 8995"/>
                            <a:gd name="T94" fmla="+- 0 9429 9364"/>
                            <a:gd name="T95" fmla="*/ 9429 h 6103"/>
                            <a:gd name="T96" fmla="+- 0 10486 1540"/>
                            <a:gd name="T97" fmla="*/ T96 w 8995"/>
                            <a:gd name="T98" fmla="+- 0 9381 9364"/>
                            <a:gd name="T99" fmla="*/ 9381 h 6103"/>
                            <a:gd name="T100" fmla="+- 0 10427 1540"/>
                            <a:gd name="T101" fmla="*/ T100 w 8995"/>
                            <a:gd name="T102" fmla="+- 0 9367 9364"/>
                            <a:gd name="T103" fmla="*/ 9367 h 6103"/>
                            <a:gd name="T104" fmla="+- 0 10334 1540"/>
                            <a:gd name="T105" fmla="*/ T104 w 8995"/>
                            <a:gd name="T106" fmla="+- 0 9364 9364"/>
                            <a:gd name="T107" fmla="*/ 9364 h 6103"/>
                            <a:gd name="T108" fmla="+- 0 1780 1540"/>
                            <a:gd name="T109" fmla="*/ T108 w 8995"/>
                            <a:gd name="T110" fmla="+- 0 9364 9364"/>
                            <a:gd name="T111" fmla="*/ 9364 h 6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995" h="6103">
                              <a:moveTo>
                                <a:pt x="240" y="0"/>
                              </a:moveTo>
                              <a:lnTo>
                                <a:pt x="164" y="1"/>
                              </a:lnTo>
                              <a:lnTo>
                                <a:pt x="84" y="6"/>
                              </a:lnTo>
                              <a:lnTo>
                                <a:pt x="24" y="36"/>
                              </a:lnTo>
                              <a:lnTo>
                                <a:pt x="3" y="108"/>
                              </a:lnTo>
                              <a:lnTo>
                                <a:pt x="0" y="201"/>
                              </a:lnTo>
                              <a:lnTo>
                                <a:pt x="0" y="5863"/>
                              </a:lnTo>
                              <a:lnTo>
                                <a:pt x="0" y="5903"/>
                              </a:lnTo>
                              <a:lnTo>
                                <a:pt x="1" y="5969"/>
                              </a:lnTo>
                              <a:lnTo>
                                <a:pt x="10" y="6038"/>
                              </a:lnTo>
                              <a:lnTo>
                                <a:pt x="49" y="6087"/>
                              </a:lnTo>
                              <a:lnTo>
                                <a:pt x="107" y="6100"/>
                              </a:lnTo>
                              <a:lnTo>
                                <a:pt x="201" y="6103"/>
                              </a:lnTo>
                              <a:lnTo>
                                <a:pt x="8755" y="6103"/>
                              </a:lnTo>
                              <a:lnTo>
                                <a:pt x="8795" y="6103"/>
                              </a:lnTo>
                              <a:lnTo>
                                <a:pt x="8861" y="6102"/>
                              </a:lnTo>
                              <a:lnTo>
                                <a:pt x="8930" y="6093"/>
                              </a:lnTo>
                              <a:lnTo>
                                <a:pt x="8978" y="6054"/>
                              </a:lnTo>
                              <a:lnTo>
                                <a:pt x="8992" y="5995"/>
                              </a:lnTo>
                              <a:lnTo>
                                <a:pt x="8995" y="5902"/>
                              </a:lnTo>
                              <a:lnTo>
                                <a:pt x="8995" y="240"/>
                              </a:lnTo>
                              <a:lnTo>
                                <a:pt x="8995" y="200"/>
                              </a:lnTo>
                              <a:lnTo>
                                <a:pt x="8994" y="134"/>
                              </a:lnTo>
                              <a:lnTo>
                                <a:pt x="8984" y="65"/>
                              </a:lnTo>
                              <a:lnTo>
                                <a:pt x="8946" y="17"/>
                              </a:lnTo>
                              <a:lnTo>
                                <a:pt x="8887" y="3"/>
                              </a:lnTo>
                              <a:lnTo>
                                <a:pt x="8794" y="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CC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-6.3pt;margin-top:7.25pt;width:474.9pt;height:329.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95,6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" path="m240,l164,1,84,6,24,36,3,108,,201,,5863r,40l1,5969r9,69l49,6087r58,13l201,6103r8554,l8795,6103r66,-1l8930,6093r48,-39l8992,5995r3,-93l8995,240r,-40l8994,134,8984,65,8946,17,8887,3,8794,,240,xe" filled="f" strokecolor="#00accd" strokeweight="1pt">
                <v:path arrowok="t" o:connecttype="custom" o:connectlocs="160922,6428417;109964,6429104;56323,6432536;16092,6453132;2012,6502560;0,6566405;0,10453387;0,10480847;671,10526156;6705,10573525;32855,10607163;71744,10616088;134772,10618147;5870308,10618147;5897128,10618147;5941382,10617461;5987647,10611282;6019831,10584509;6029218,10544005;6031230,10480160;6031230,6593178;6031230,6565718;6030559,6520409;6023854,6473040;5998375,6440088;5958815,6430477;5896458,6428417;160922,6428417" o:connectangles="0,0,0,0,0,0,0,0,0,0,0,0,0,0,0,0,0,0,0,0,0,0,0,0,0,0,0,0"/>
              </v:shape>
            </w:pict>
          </mc:Fallback>
        </mc:AlternateContent>
      </w:r>
    </w:p>
    <w:p w:rsidR="009E4791" w:rsidRDefault="009E4791">
      <w:pPr>
        <w:spacing w:after="0" w:line="200" w:lineRule="exact"/>
        <w:rPr>
          <w:sz w:val="20"/>
          <w:szCs w:val="20"/>
        </w:rPr>
      </w:pPr>
    </w:p>
    <w:p w:rsidR="009E4791" w:rsidRDefault="009E4791">
      <w:pPr>
        <w:spacing w:after="0" w:line="200" w:lineRule="exact"/>
        <w:rPr>
          <w:sz w:val="20"/>
          <w:szCs w:val="20"/>
        </w:rPr>
      </w:pPr>
    </w:p>
    <w:p w:rsidR="009E4791" w:rsidRDefault="009E4791">
      <w:pPr>
        <w:spacing w:after="0"/>
        <w:sectPr w:rsidR="009E4791">
          <w:type w:val="continuous"/>
          <w:pgSz w:w="11920" w:h="16840"/>
          <w:pgMar w:top="820" w:right="740" w:bottom="280" w:left="1400" w:header="720" w:footer="720" w:gutter="0"/>
          <w:cols w:space="720"/>
        </w:sectPr>
      </w:pPr>
    </w:p>
    <w:p w:rsidR="009E4791" w:rsidRDefault="008D05D7">
      <w:pPr>
        <w:spacing w:before="47" w:after="0" w:line="240" w:lineRule="auto"/>
        <w:ind w:left="490" w:right="-115"/>
        <w:rPr>
          <w:rFonts w:ascii="QBeginners" w:eastAsia="QBeginners" w:hAnsi="QBeginners" w:cs="QBeginners"/>
          <w:sz w:val="50"/>
          <w:szCs w:val="50"/>
        </w:rPr>
      </w:pPr>
      <w:r>
        <w:rPr>
          <w:rFonts w:ascii="QBeginners" w:eastAsia="QBeginners" w:hAnsi="QBeginners" w:cs="QBeginners"/>
          <w:color w:val="231F20"/>
          <w:spacing w:val="-15"/>
          <w:sz w:val="50"/>
          <w:szCs w:val="50"/>
        </w:rPr>
        <w:lastRenderedPageBreak/>
        <w:t>High</w:t>
      </w:r>
      <w:r>
        <w:rPr>
          <w:rFonts w:ascii="QBeginners" w:eastAsia="QBeginners" w:hAnsi="QBeginners" w:cs="QBeginners"/>
          <w:color w:val="231F20"/>
          <w:spacing w:val="-21"/>
          <w:sz w:val="50"/>
          <w:szCs w:val="50"/>
        </w:rPr>
        <w:t>e</w:t>
      </w:r>
      <w:r>
        <w:rPr>
          <w:rFonts w:ascii="QBeginners" w:eastAsia="QBeginners" w:hAnsi="QBeginners" w:cs="QBeginners"/>
          <w:color w:val="231F20"/>
          <w:spacing w:val="-8"/>
          <w:sz w:val="50"/>
          <w:szCs w:val="50"/>
        </w:rPr>
        <w:t>s</w:t>
      </w:r>
      <w:r>
        <w:rPr>
          <w:rFonts w:ascii="QBeginners" w:eastAsia="QBeginners" w:hAnsi="QBeginners" w:cs="QBeginners"/>
          <w:color w:val="231F20"/>
          <w:sz w:val="50"/>
          <w:szCs w:val="50"/>
        </w:rPr>
        <w:t>t</w:t>
      </w:r>
      <w:r>
        <w:rPr>
          <w:rFonts w:ascii="QBeginners" w:eastAsia="QBeginners" w:hAnsi="QBeginners" w:cs="QBeginners"/>
          <w:color w:val="231F20"/>
          <w:spacing w:val="-66"/>
          <w:sz w:val="50"/>
          <w:szCs w:val="50"/>
        </w:rPr>
        <w:t xml:space="preserve"> </w:t>
      </w:r>
      <w:r>
        <w:rPr>
          <w:rFonts w:ascii="QBeginners" w:eastAsia="QBeginners" w:hAnsi="QBeginners" w:cs="QBeginners"/>
          <w:color w:val="231F20"/>
          <w:spacing w:val="-15"/>
          <w:sz w:val="50"/>
          <w:szCs w:val="50"/>
        </w:rPr>
        <w:t>numbe</w:t>
      </w:r>
      <w:r>
        <w:rPr>
          <w:rFonts w:ascii="QBeginners" w:eastAsia="QBeginners" w:hAnsi="QBeginners" w:cs="QBeginners"/>
          <w:color w:val="231F20"/>
          <w:sz w:val="50"/>
          <w:szCs w:val="50"/>
        </w:rPr>
        <w:t>r</w:t>
      </w:r>
      <w:r>
        <w:rPr>
          <w:rFonts w:ascii="QBeginners" w:eastAsia="QBeginners" w:hAnsi="QBeginners" w:cs="QBeginners"/>
          <w:color w:val="231F20"/>
          <w:spacing w:val="-67"/>
          <w:sz w:val="50"/>
          <w:szCs w:val="50"/>
        </w:rPr>
        <w:t xml:space="preserve"> </w:t>
      </w:r>
      <w:r>
        <w:rPr>
          <w:rFonts w:ascii="QBeginners" w:eastAsia="QBeginners" w:hAnsi="QBeginners" w:cs="QBeginners"/>
          <w:color w:val="231F20"/>
          <w:spacing w:val="-15"/>
          <w:sz w:val="50"/>
          <w:szCs w:val="50"/>
        </w:rPr>
        <w:t>wins</w:t>
      </w:r>
    </w:p>
    <w:p w:rsidR="009E4791" w:rsidRDefault="009E4791">
      <w:pPr>
        <w:spacing w:before="9" w:after="0" w:line="220" w:lineRule="exact"/>
      </w:pP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  <w:b/>
        </w:rPr>
      </w:pPr>
      <w:r w:rsidRPr="00824BA5">
        <w:rPr>
          <w:rFonts w:ascii="Arial" w:hAnsi="Arial" w:cs="Arial"/>
          <w:b/>
        </w:rPr>
        <w:t>Y</w:t>
      </w:r>
      <w:r w:rsidRPr="00824BA5">
        <w:rPr>
          <w:rFonts w:ascii="Arial" w:hAnsi="Arial" w:cs="Arial"/>
          <w:b/>
        </w:rPr>
        <w:t>o</w:t>
      </w:r>
      <w:r w:rsidRPr="00824BA5">
        <w:rPr>
          <w:rFonts w:ascii="Arial" w:hAnsi="Arial" w:cs="Arial"/>
          <w:b/>
        </w:rPr>
        <w:t>u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need: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r w:rsidRPr="00824BA5">
        <w:rPr>
          <w:rFonts w:ascii="Arial" w:hAnsi="Arial" w:cs="Arial"/>
        </w:rPr>
        <w:t>2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</w:t>
      </w:r>
      <w:r w:rsidRPr="00824BA5">
        <w:rPr>
          <w:rFonts w:ascii="Arial" w:hAnsi="Arial" w:cs="Arial"/>
        </w:rPr>
        <w:t>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3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players</w:t>
      </w:r>
    </w:p>
    <w:p w:rsidR="009E4791" w:rsidRPr="008D05D7" w:rsidRDefault="008D05D7" w:rsidP="008D05D7">
      <w:pPr>
        <w:snapToGrid w:val="0"/>
        <w:spacing w:before="120" w:after="120" w:line="240" w:lineRule="auto"/>
        <w:ind w:left="-567"/>
        <w:rPr>
          <w:rFonts w:ascii="Arial" w:hAnsi="Arial" w:cs="Arial"/>
          <w:sz w:val="28"/>
        </w:rPr>
      </w:pPr>
      <w:r w:rsidRPr="00824BA5">
        <w:rPr>
          <w:rFonts w:ascii="Arial" w:hAnsi="Arial" w:cs="Arial"/>
        </w:rPr>
        <w:br w:type="column"/>
      </w:r>
      <w:r w:rsidRPr="008D05D7">
        <w:rPr>
          <w:rFonts w:ascii="Arial" w:hAnsi="Arial" w:cs="Arial"/>
          <w:sz w:val="28"/>
        </w:rPr>
        <w:lastRenderedPageBreak/>
        <w:t>‘Do yo</w:t>
      </w:r>
      <w:r w:rsidRPr="008D05D7">
        <w:rPr>
          <w:rFonts w:ascii="Arial" w:hAnsi="Arial" w:cs="Arial"/>
          <w:sz w:val="28"/>
        </w:rPr>
        <w:t xml:space="preserve">u </w:t>
      </w:r>
      <w:r>
        <w:rPr>
          <w:rFonts w:ascii="Arial" w:hAnsi="Arial" w:cs="Arial"/>
          <w:sz w:val="28"/>
        </w:rPr>
        <w:br/>
      </w:r>
      <w:r w:rsidRPr="008D05D7">
        <w:rPr>
          <w:rFonts w:ascii="Arial" w:hAnsi="Arial" w:cs="Arial"/>
          <w:sz w:val="28"/>
        </w:rPr>
        <w:t>have</w:t>
      </w:r>
      <w:r w:rsidRPr="008D05D7">
        <w:rPr>
          <w:rFonts w:ascii="Arial" w:hAnsi="Arial" w:cs="Arial"/>
          <w:sz w:val="28"/>
        </w:rPr>
        <w:t xml:space="preserve"> </w:t>
      </w:r>
      <w:r w:rsidRPr="008D05D7">
        <w:rPr>
          <w:rFonts w:ascii="Arial" w:hAnsi="Arial" w:cs="Arial"/>
          <w:sz w:val="28"/>
        </w:rPr>
        <w:t>a</w:t>
      </w:r>
      <w:r w:rsidRPr="008D05D7">
        <w:rPr>
          <w:rFonts w:ascii="Arial" w:hAnsi="Arial" w:cs="Arial"/>
          <w:sz w:val="28"/>
        </w:rPr>
        <w:t xml:space="preserve"> </w:t>
      </w:r>
      <w:r w:rsidRPr="008D05D7">
        <w:rPr>
          <w:rFonts w:ascii="Arial" w:hAnsi="Arial" w:cs="Arial"/>
          <w:sz w:val="28"/>
        </w:rPr>
        <w:t>...?’</w:t>
      </w:r>
    </w:p>
    <w:p w:rsidR="009E4791" w:rsidRPr="00824BA5" w:rsidRDefault="009E4791" w:rsidP="00824BA5">
      <w:pPr>
        <w:spacing w:before="120" w:after="120" w:line="240" w:lineRule="auto"/>
        <w:rPr>
          <w:rFonts w:ascii="Arial" w:hAnsi="Arial" w:cs="Arial"/>
        </w:rPr>
        <w:sectPr w:rsidR="009E4791" w:rsidRPr="00824BA5">
          <w:type w:val="continuous"/>
          <w:pgSz w:w="11920" w:h="16840"/>
          <w:pgMar w:top="820" w:right="740" w:bottom="280" w:left="1400" w:header="720" w:footer="720" w:gutter="0"/>
          <w:cols w:num="2" w:space="720" w:equalWidth="0">
            <w:col w:w="3293" w:space="2542"/>
            <w:col w:w="3945"/>
          </w:cols>
        </w:sectPr>
      </w:pP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r w:rsidRPr="00824BA5">
        <w:rPr>
          <w:rFonts w:ascii="Arial" w:hAnsi="Arial" w:cs="Arial"/>
        </w:rPr>
        <w:lastRenderedPageBreak/>
        <w:t>A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pac</w:t>
      </w:r>
      <w:r w:rsidRPr="00824BA5">
        <w:rPr>
          <w:rFonts w:ascii="Arial" w:hAnsi="Arial" w:cs="Arial"/>
        </w:rPr>
        <w:t>k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</w:t>
      </w:r>
      <w:r w:rsidRPr="00824BA5">
        <w:rPr>
          <w:rFonts w:ascii="Arial" w:hAnsi="Arial" w:cs="Arial"/>
        </w:rPr>
        <w:t>f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playin</w:t>
      </w:r>
      <w:r w:rsidRPr="00824BA5">
        <w:rPr>
          <w:rFonts w:ascii="Arial" w:hAnsi="Arial" w:cs="Arial"/>
        </w:rPr>
        <w:t>g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</w:t>
      </w:r>
      <w:r w:rsidRPr="00824BA5">
        <w:rPr>
          <w:rFonts w:ascii="Arial" w:hAnsi="Arial" w:cs="Arial"/>
        </w:rPr>
        <w:t>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–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remov</w:t>
      </w:r>
      <w:r w:rsidRPr="00824BA5">
        <w:rPr>
          <w:rFonts w:ascii="Arial" w:hAnsi="Arial" w:cs="Arial"/>
        </w:rPr>
        <w:t>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th</w:t>
      </w:r>
      <w:r w:rsidRPr="00824BA5">
        <w:rPr>
          <w:rFonts w:ascii="Arial" w:hAnsi="Arial" w:cs="Arial"/>
        </w:rPr>
        <w:t>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jacks</w:t>
      </w:r>
      <w:r w:rsidRPr="00824BA5">
        <w:rPr>
          <w:rFonts w:ascii="Arial" w:hAnsi="Arial" w:cs="Arial"/>
        </w:rPr>
        <w:t>,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queen</w:t>
      </w:r>
      <w:r w:rsidRPr="00824BA5">
        <w:rPr>
          <w:rFonts w:ascii="Arial" w:hAnsi="Arial" w:cs="Arial"/>
        </w:rPr>
        <w:t>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an</w:t>
      </w:r>
      <w:r w:rsidRPr="00824BA5">
        <w:rPr>
          <w:rFonts w:ascii="Arial" w:hAnsi="Arial" w:cs="Arial"/>
        </w:rPr>
        <w:t>d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kings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  <w:b/>
        </w:rPr>
      </w:pPr>
      <w:r w:rsidRPr="00824BA5">
        <w:rPr>
          <w:rFonts w:ascii="Arial" w:hAnsi="Arial" w:cs="Arial"/>
          <w:b/>
        </w:rPr>
        <w:t>Ho</w:t>
      </w:r>
      <w:r w:rsidRPr="00824BA5">
        <w:rPr>
          <w:rFonts w:ascii="Arial" w:hAnsi="Arial" w:cs="Arial"/>
          <w:b/>
        </w:rPr>
        <w:t>w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t</w:t>
      </w:r>
      <w:r w:rsidRPr="00824BA5">
        <w:rPr>
          <w:rFonts w:ascii="Arial" w:hAnsi="Arial" w:cs="Arial"/>
          <w:b/>
        </w:rPr>
        <w:t>o</w:t>
      </w:r>
      <w:r w:rsidRPr="00824BA5">
        <w:rPr>
          <w:rFonts w:ascii="Arial" w:hAnsi="Arial" w:cs="Arial"/>
          <w:b/>
        </w:rPr>
        <w:t xml:space="preserve"> </w:t>
      </w:r>
      <w:r w:rsidRPr="00824BA5">
        <w:rPr>
          <w:rFonts w:ascii="Arial" w:hAnsi="Arial" w:cs="Arial"/>
          <w:b/>
        </w:rPr>
        <w:t>play: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Deal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five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to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each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playe</w:t>
      </w:r>
      <w:r w:rsidRPr="008D05D7">
        <w:rPr>
          <w:rFonts w:ascii="Arial" w:hAnsi="Arial" w:cs="Arial"/>
        </w:rPr>
        <w:t>r</w:t>
      </w:r>
      <w:r w:rsidRPr="008D05D7">
        <w:rPr>
          <w:rFonts w:ascii="Arial" w:hAnsi="Arial" w:cs="Arial"/>
        </w:rPr>
        <w:t>.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Place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remaining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in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pile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face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down.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 xml:space="preserve">If players have two cards that make 10 (e.g. a 6 and a 4), put them down </w:t>
      </w:r>
      <w:r w:rsidRPr="008D05D7">
        <w:rPr>
          <w:rFonts w:ascii="Arial" w:hAnsi="Arial" w:cs="Arial"/>
        </w:rPr>
        <w:t>and pick up tw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br/>
      </w:r>
      <w:r w:rsidRPr="008D05D7">
        <w:rPr>
          <w:rFonts w:ascii="Arial" w:hAnsi="Arial" w:cs="Arial"/>
        </w:rPr>
        <w:t>more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cards.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Players take it in turns to ask another player if they have a card that will go with one of thei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br/>
      </w:r>
      <w:r w:rsidRPr="008D05D7">
        <w:rPr>
          <w:rFonts w:ascii="Arial" w:hAnsi="Arial" w:cs="Arial"/>
        </w:rPr>
        <w:t>cards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to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make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ten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(e.g.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if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player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has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6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in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their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hand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they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will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ask,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‘Do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you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have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4?’)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If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players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get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they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need,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they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put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down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and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pick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up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two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more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cards.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Play until the all the cards in the pile are used up</w:t>
      </w:r>
      <w:r w:rsidRPr="008D05D7">
        <w:rPr>
          <w:rFonts w:ascii="Arial" w:hAnsi="Arial" w:cs="Arial"/>
        </w:rPr>
        <w:t xml:space="preserve">. </w:t>
      </w:r>
    </w:p>
    <w:p w:rsidR="009E4791" w:rsidRPr="008D05D7" w:rsidRDefault="008D05D7" w:rsidP="008D05D7">
      <w:pPr>
        <w:pStyle w:val="ListParagraph"/>
        <w:numPr>
          <w:ilvl w:val="0"/>
          <w:numId w:val="2"/>
        </w:numPr>
        <w:snapToGrid w:val="0"/>
        <w:spacing w:before="120" w:after="120" w:line="240" w:lineRule="auto"/>
        <w:ind w:left="426" w:hanging="426"/>
        <w:contextualSpacing w:val="0"/>
        <w:rPr>
          <w:rFonts w:ascii="Arial" w:hAnsi="Arial" w:cs="Arial"/>
        </w:rPr>
      </w:pPr>
      <w:r w:rsidRPr="008D05D7">
        <w:rPr>
          <w:rFonts w:ascii="Arial" w:hAnsi="Arial" w:cs="Arial"/>
        </w:rPr>
        <w:t>The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player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with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the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most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pairs</w:t>
      </w:r>
      <w:r w:rsidRPr="008D05D7">
        <w:rPr>
          <w:rFonts w:ascii="Arial" w:hAnsi="Arial" w:cs="Arial"/>
        </w:rPr>
        <w:t xml:space="preserve"> </w:t>
      </w:r>
      <w:r w:rsidRPr="008D05D7">
        <w:rPr>
          <w:rFonts w:ascii="Arial" w:hAnsi="Arial" w:cs="Arial"/>
        </w:rPr>
        <w:t>wins.</w:t>
      </w:r>
    </w:p>
    <w:p w:rsidR="009E4791" w:rsidRPr="00824BA5" w:rsidRDefault="008D05D7" w:rsidP="00824BA5">
      <w:pPr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  <w:r w:rsidRPr="00824BA5">
        <w:rPr>
          <w:rFonts w:ascii="Arial" w:hAnsi="Arial" w:cs="Arial"/>
          <w:b/>
        </w:rPr>
        <w:t>Easier</w:t>
      </w:r>
      <w:r w:rsidRPr="00824BA5">
        <w:rPr>
          <w:rFonts w:ascii="Arial" w:hAnsi="Arial" w:cs="Arial"/>
          <w:b/>
        </w:rPr>
        <w:t>: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Use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number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cards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to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5</w:t>
      </w:r>
      <w:r w:rsidRPr="00824BA5">
        <w:rPr>
          <w:rFonts w:ascii="Arial" w:hAnsi="Arial" w:cs="Arial"/>
        </w:rPr>
        <w:t xml:space="preserve"> </w:t>
      </w:r>
      <w:r w:rsidRPr="00824BA5">
        <w:rPr>
          <w:rFonts w:ascii="Arial" w:hAnsi="Arial" w:cs="Arial"/>
        </w:rPr>
        <w:t>onl</w:t>
      </w:r>
      <w:r w:rsidRPr="00824BA5">
        <w:rPr>
          <w:rFonts w:ascii="Arial" w:hAnsi="Arial" w:cs="Arial"/>
        </w:rPr>
        <w:t>y</w:t>
      </w:r>
      <w:r w:rsidRPr="00824BA5">
        <w:rPr>
          <w:rFonts w:ascii="Arial" w:hAnsi="Arial" w:cs="Arial"/>
        </w:rPr>
        <w:t>.</w:t>
      </w:r>
    </w:p>
    <w:sectPr w:rsidR="009E4791" w:rsidRPr="00824BA5">
      <w:type w:val="continuous"/>
      <w:pgSz w:w="11920" w:h="16840"/>
      <w:pgMar w:top="820" w:right="74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D7" w:rsidRDefault="008D05D7" w:rsidP="008D05D7">
      <w:pPr>
        <w:spacing w:after="0" w:line="240" w:lineRule="auto"/>
      </w:pPr>
      <w:r>
        <w:separator/>
      </w:r>
    </w:p>
  </w:endnote>
  <w:endnote w:type="continuationSeparator" w:id="0">
    <w:p w:rsidR="008D05D7" w:rsidRDefault="008D05D7" w:rsidP="008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Beginner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D7" w:rsidRPr="002C645B" w:rsidRDefault="008D05D7" w:rsidP="008D05D7">
    <w:pPr>
      <w:tabs>
        <w:tab w:val="center" w:pos="4820"/>
        <w:tab w:val="right" w:pos="1389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1" locked="0" layoutInCell="1" allowOverlap="1" wp14:anchorId="0E3AC3BA" wp14:editId="7F735D74">
          <wp:simplePos x="0" y="0"/>
          <wp:positionH relativeFrom="column">
            <wp:posOffset>2000250</wp:posOffset>
          </wp:positionH>
          <wp:positionV relativeFrom="paragraph">
            <wp:posOffset>26670</wp:posOffset>
          </wp:positionV>
          <wp:extent cx="2037715" cy="306070"/>
          <wp:effectExtent l="0" t="0" r="635" b="0"/>
          <wp:wrapTight wrapText="bothSides">
            <wp:wrapPolygon edited="0">
              <wp:start x="0" y="0"/>
              <wp:lineTo x="0" y="20166"/>
              <wp:lineTo x="21405" y="20166"/>
              <wp:lineTo x="21405" y="0"/>
              <wp:lineTo x="0" y="0"/>
            </wp:wrapPolygon>
          </wp:wrapTight>
          <wp:docPr id="1" name="Picture 1" descr="C:\Users\cburr69\Desktop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burr69\Desktop\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07D535C3" wp14:editId="197C2EAB">
          <wp:simplePos x="0" y="0"/>
          <wp:positionH relativeFrom="column">
            <wp:posOffset>4520565</wp:posOffset>
          </wp:positionH>
          <wp:positionV relativeFrom="paragraph">
            <wp:posOffset>53340</wp:posOffset>
          </wp:positionV>
          <wp:extent cx="1587500" cy="279400"/>
          <wp:effectExtent l="0" t="0" r="0" b="635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PAGE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 xml:space="preserve"> of </w:t>
    </w:r>
    <w:r w:rsidRPr="002C645B">
      <w:rPr>
        <w:rFonts w:ascii="Arial" w:hAnsi="Arial" w:cs="Arial"/>
        <w:sz w:val="16"/>
        <w:szCs w:val="16"/>
      </w:rPr>
      <w:fldChar w:fldCharType="begin"/>
    </w:r>
    <w:r w:rsidRPr="002C645B">
      <w:rPr>
        <w:rFonts w:ascii="Arial" w:hAnsi="Arial" w:cs="Arial"/>
        <w:sz w:val="16"/>
        <w:szCs w:val="16"/>
      </w:rPr>
      <w:instrText xml:space="preserve"> NUMPAGES </w:instrText>
    </w:r>
    <w:r w:rsidRPr="002C64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2C645B">
      <w:rPr>
        <w:rFonts w:ascii="Arial" w:hAnsi="Arial" w:cs="Arial"/>
        <w:sz w:val="16"/>
        <w:szCs w:val="16"/>
      </w:rPr>
      <w:fldChar w:fldCharType="end"/>
    </w:r>
    <w:r w:rsidRPr="002C645B">
      <w:rPr>
        <w:rFonts w:ascii="Arial" w:hAnsi="Arial" w:cs="Arial"/>
        <w:sz w:val="16"/>
        <w:szCs w:val="16"/>
      </w:rPr>
      <w:tab/>
    </w:r>
  </w:p>
  <w:p w:rsidR="008D05D7" w:rsidRPr="008D05D7" w:rsidRDefault="008D05D7" w:rsidP="008D05D7">
    <w:pPr>
      <w:pStyle w:val="Footer"/>
      <w:rPr>
        <w:rFonts w:ascii="Arial" w:hAnsi="Arial" w:cs="Arial"/>
      </w:rPr>
    </w:pPr>
    <w:r>
      <w:rPr>
        <w:rFonts w:ascii="Arial" w:hAnsi="Arial" w:cs="Arial"/>
        <w:color w:val="A6A6A6"/>
        <w:sz w:val="16"/>
        <w:szCs w:val="16"/>
      </w:rPr>
      <w:t>Mth_Prep_U3_ILM_SH_SharingCardG</w:t>
    </w:r>
    <w:r w:rsidRPr="008D05D7">
      <w:rPr>
        <w:rFonts w:ascii="Arial" w:hAnsi="Arial" w:cs="Arial"/>
        <w:color w:val="A6A6A6"/>
        <w:sz w:val="16"/>
        <w:szCs w:val="16"/>
      </w:rPr>
      <w:t>ames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D7" w:rsidRDefault="008D05D7" w:rsidP="008D05D7">
      <w:pPr>
        <w:spacing w:after="0" w:line="240" w:lineRule="auto"/>
      </w:pPr>
      <w:r>
        <w:separator/>
      </w:r>
    </w:p>
  </w:footnote>
  <w:footnote w:type="continuationSeparator" w:id="0">
    <w:p w:rsidR="008D05D7" w:rsidRDefault="008D05D7" w:rsidP="008D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1466"/>
    <w:multiLevelType w:val="hybridMultilevel"/>
    <w:tmpl w:val="A614F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C2344"/>
    <w:multiLevelType w:val="hybridMultilevel"/>
    <w:tmpl w:val="276E1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91"/>
    <w:rsid w:val="00824BA5"/>
    <w:rsid w:val="008D05D7"/>
    <w:rsid w:val="009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D7"/>
  </w:style>
  <w:style w:type="paragraph" w:styleId="Footer">
    <w:name w:val="footer"/>
    <w:basedOn w:val="Normal"/>
    <w:link w:val="FooterChar"/>
    <w:uiPriority w:val="99"/>
    <w:unhideWhenUsed/>
    <w:rsid w:val="008D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5D7"/>
  </w:style>
  <w:style w:type="paragraph" w:styleId="Footer">
    <w:name w:val="footer"/>
    <w:basedOn w:val="Normal"/>
    <w:link w:val="FooterChar"/>
    <w:uiPriority w:val="99"/>
    <w:unhideWhenUsed/>
    <w:rsid w:val="008D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2014-04-28T01:36:00Z</dcterms:created>
  <dcterms:modified xsi:type="dcterms:W3CDTF">2014-04-28T01:36:00Z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LastSaved">
    <vt:filetime>2014-04-28T00:00:00Z</vt:filetime>
  </property>
</Properties>
</file>