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78" w:rsidRDefault="000261BA" w:rsidP="003B7978">
      <w:pPr>
        <w:pStyle w:val="Resourcetitle"/>
      </w:pPr>
      <w:r>
        <w:t>Cookie 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FAFF"/>
        <w:tblLook w:val="04A0" w:firstRow="1" w:lastRow="0" w:firstColumn="1" w:lastColumn="0" w:noHBand="0" w:noVBand="1"/>
      </w:tblPr>
      <w:tblGrid>
        <w:gridCol w:w="10420"/>
      </w:tblGrid>
      <w:tr w:rsidR="000261BA" w:rsidTr="00067344">
        <w:trPr>
          <w:trHeight w:val="1053"/>
        </w:trPr>
        <w:tc>
          <w:tcPr>
            <w:tcW w:w="10420" w:type="dxa"/>
            <w:shd w:val="clear" w:color="auto" w:fill="ECFAFF"/>
          </w:tcPr>
          <w:p w:rsidR="000261BA" w:rsidRDefault="000261BA" w:rsidP="00067344">
            <w:r>
              <w:t>On Saturday afternoon, Mum baked 10 chocolate chip cookies.</w:t>
            </w:r>
          </w:p>
          <w:p w:rsidR="000261BA" w:rsidRDefault="000261BA" w:rsidP="00067344">
            <w:proofErr w:type="spellStart"/>
            <w:r>
              <w:t>Yumm</w:t>
            </w:r>
            <w:proofErr w:type="spellEnd"/>
            <w:r>
              <w:t>! They are our favourite!</w:t>
            </w:r>
          </w:p>
          <w:p w:rsidR="000261BA" w:rsidRDefault="000261BA" w:rsidP="00067344">
            <w:r>
              <w:t>Mum said my brothe</w:t>
            </w:r>
            <w:r w:rsidR="00132F02">
              <w:t>r and I can share them between u</w:t>
            </w:r>
            <w:r>
              <w:t>s.</w:t>
            </w:r>
          </w:p>
          <w:p w:rsidR="000261BA" w:rsidRDefault="000261BA" w:rsidP="00067344">
            <w:r>
              <w:t>How many do you think we will get each?</w:t>
            </w:r>
          </w:p>
        </w:tc>
      </w:tr>
    </w:tbl>
    <w:p w:rsidR="000261BA" w:rsidRPr="000261BA" w:rsidRDefault="000261BA" w:rsidP="000261BA">
      <w:pPr>
        <w:snapToGrid w:val="0"/>
        <w:spacing w:before="120" w:after="120" w:line="240" w:lineRule="auto"/>
        <w:rPr>
          <w:rFonts w:cs="Arial"/>
        </w:rPr>
      </w:pPr>
      <w:r w:rsidRPr="00512F03">
        <w:rPr>
          <w:rFonts w:cs="Arial"/>
        </w:rPr>
        <w:t xml:space="preserve">Have students show with two paper plates how they would share the </w:t>
      </w:r>
      <w:r>
        <w:rPr>
          <w:rFonts w:cs="Arial"/>
        </w:rPr>
        <w:t>1</w:t>
      </w:r>
      <w:r w:rsidRPr="00512F03">
        <w:rPr>
          <w:rFonts w:cs="Arial"/>
        </w:rPr>
        <w:t>0 cookies.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FAFF"/>
        <w:tblLook w:val="04A0" w:firstRow="1" w:lastRow="0" w:firstColumn="1" w:lastColumn="0" w:noHBand="0" w:noVBand="1"/>
      </w:tblPr>
      <w:tblGrid>
        <w:gridCol w:w="10405"/>
      </w:tblGrid>
      <w:tr w:rsidR="000261BA" w:rsidTr="000261BA">
        <w:trPr>
          <w:trHeight w:val="336"/>
        </w:trPr>
        <w:tc>
          <w:tcPr>
            <w:tcW w:w="10405" w:type="dxa"/>
            <w:shd w:val="clear" w:color="auto" w:fill="ECFAFF"/>
          </w:tcPr>
          <w:p w:rsidR="000261BA" w:rsidRDefault="000261BA" w:rsidP="00067344">
            <w:r>
              <w:t>Great! We will have ________ (have students say how many) cookies each!</w:t>
            </w:r>
          </w:p>
        </w:tc>
      </w:tr>
    </w:tbl>
    <w:p w:rsidR="000261BA" w:rsidRDefault="000261BA" w:rsidP="000261B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FAFF"/>
        <w:tblLook w:val="04A0" w:firstRow="1" w:lastRow="0" w:firstColumn="1" w:lastColumn="0" w:noHBand="0" w:noVBand="1"/>
      </w:tblPr>
      <w:tblGrid>
        <w:gridCol w:w="10405"/>
      </w:tblGrid>
      <w:tr w:rsidR="000261BA" w:rsidTr="000261BA">
        <w:trPr>
          <w:trHeight w:val="1196"/>
        </w:trPr>
        <w:tc>
          <w:tcPr>
            <w:tcW w:w="10405" w:type="dxa"/>
            <w:shd w:val="clear" w:color="auto" w:fill="ECFAFF"/>
          </w:tcPr>
          <w:p w:rsidR="000261BA" w:rsidRDefault="000261BA" w:rsidP="000261BA">
            <w:pPr>
              <w:pStyle w:val="Sub-heading"/>
            </w:pPr>
            <w:r>
              <w:t>Knock, knock.</w:t>
            </w:r>
          </w:p>
          <w:p w:rsidR="000261BA" w:rsidRDefault="000261BA" w:rsidP="000261BA">
            <w:pPr>
              <w:pStyle w:val="Bodytext0spaceafter"/>
            </w:pPr>
            <w:r>
              <w:t>Here is Lilly, Jim and Sam from next door.</w:t>
            </w:r>
          </w:p>
          <w:p w:rsidR="000261BA" w:rsidRDefault="000261BA" w:rsidP="000261BA">
            <w:pPr>
              <w:pStyle w:val="Bodytext0spaceafter"/>
            </w:pPr>
            <w:r>
              <w:t>We’ll share the cookies with them.</w:t>
            </w:r>
          </w:p>
          <w:p w:rsidR="000261BA" w:rsidRDefault="000261BA" w:rsidP="000261BA">
            <w:pPr>
              <w:pStyle w:val="Bodytext0spaceafter"/>
            </w:pPr>
            <w:r>
              <w:t>There are five people here now. How many do you think we will get each?</w:t>
            </w:r>
          </w:p>
          <w:p w:rsidR="000261BA" w:rsidRDefault="000261BA" w:rsidP="000261BA">
            <w:pPr>
              <w:pStyle w:val="Bodytext0spaceafter"/>
            </w:pPr>
          </w:p>
        </w:tc>
      </w:tr>
    </w:tbl>
    <w:p w:rsidR="000261BA" w:rsidRPr="000261BA" w:rsidRDefault="000261BA" w:rsidP="000261BA">
      <w:pPr>
        <w:snapToGrid w:val="0"/>
        <w:spacing w:before="120" w:after="120" w:line="240" w:lineRule="auto"/>
        <w:rPr>
          <w:rFonts w:cs="Arial"/>
        </w:rPr>
      </w:pPr>
      <w:r w:rsidRPr="00512F03">
        <w:rPr>
          <w:rFonts w:cs="Arial"/>
        </w:rPr>
        <w:t>Have students show with f</w:t>
      </w:r>
      <w:r>
        <w:rPr>
          <w:rFonts w:cs="Arial"/>
        </w:rPr>
        <w:t xml:space="preserve">ive </w:t>
      </w:r>
      <w:r w:rsidRPr="00512F03">
        <w:rPr>
          <w:rFonts w:cs="Arial"/>
        </w:rPr>
        <w:t xml:space="preserve">paper plates how they would share the </w:t>
      </w:r>
      <w:r>
        <w:rPr>
          <w:rFonts w:cs="Arial"/>
        </w:rPr>
        <w:t>1</w:t>
      </w:r>
      <w:r w:rsidRPr="00512F03">
        <w:rPr>
          <w:rFonts w:cs="Arial"/>
        </w:rPr>
        <w:t>0 cookies.</w:t>
      </w:r>
    </w:p>
    <w:tbl>
      <w:tblPr>
        <w:tblStyle w:val="TableGrid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FAFF"/>
        <w:tblLook w:val="04A0" w:firstRow="1" w:lastRow="0" w:firstColumn="1" w:lastColumn="0" w:noHBand="0" w:noVBand="1"/>
      </w:tblPr>
      <w:tblGrid>
        <w:gridCol w:w="10465"/>
      </w:tblGrid>
      <w:tr w:rsidR="000261BA" w:rsidTr="000261BA">
        <w:trPr>
          <w:trHeight w:val="336"/>
        </w:trPr>
        <w:tc>
          <w:tcPr>
            <w:tcW w:w="10465" w:type="dxa"/>
            <w:shd w:val="clear" w:color="auto" w:fill="ECFAFF"/>
          </w:tcPr>
          <w:p w:rsidR="000261BA" w:rsidRDefault="000261BA" w:rsidP="000261BA">
            <w:pPr>
              <w:pStyle w:val="Bodytext0spaceafter"/>
            </w:pPr>
            <w:r>
              <w:t>That’s good! We will have _________ (have students say how many) cookies each!</w:t>
            </w:r>
          </w:p>
        </w:tc>
      </w:tr>
    </w:tbl>
    <w:p w:rsidR="00BB246C" w:rsidRDefault="00BB246C" w:rsidP="00BB246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FAFF"/>
        <w:tblLook w:val="04A0" w:firstRow="1" w:lastRow="0" w:firstColumn="1" w:lastColumn="0" w:noHBand="0" w:noVBand="1"/>
      </w:tblPr>
      <w:tblGrid>
        <w:gridCol w:w="10420"/>
      </w:tblGrid>
      <w:tr w:rsidR="00BB246C" w:rsidTr="00067344">
        <w:trPr>
          <w:trHeight w:val="1053"/>
        </w:trPr>
        <w:tc>
          <w:tcPr>
            <w:tcW w:w="10420" w:type="dxa"/>
            <w:shd w:val="clear" w:color="auto" w:fill="ECFAFF"/>
          </w:tcPr>
          <w:p w:rsidR="00BB246C" w:rsidRDefault="00BB246C" w:rsidP="00BB246C">
            <w:pPr>
              <w:pStyle w:val="Sub-heading"/>
            </w:pPr>
            <w:r>
              <w:t>Knock, knock.</w:t>
            </w:r>
          </w:p>
          <w:p w:rsidR="00367453" w:rsidRDefault="00367453" w:rsidP="00BB246C">
            <w:pPr>
              <w:pStyle w:val="Bodytext0spaceafter"/>
            </w:pPr>
            <w:r>
              <w:t>Oh no! Here comes Uncle Tom, Aunty Sue, the twins and Micky.</w:t>
            </w:r>
          </w:p>
          <w:p w:rsidR="00367453" w:rsidRDefault="00367453" w:rsidP="00BB246C">
            <w:pPr>
              <w:pStyle w:val="Bodytext0spaceafter"/>
            </w:pPr>
            <w:r>
              <w:t xml:space="preserve">Now there are </w:t>
            </w:r>
            <w:r>
              <w:rPr>
                <w:b/>
              </w:rPr>
              <w:t>ten</w:t>
            </w:r>
            <w:r>
              <w:t xml:space="preserve"> people here.</w:t>
            </w:r>
          </w:p>
          <w:p w:rsidR="00367453" w:rsidRDefault="00367453" w:rsidP="00BB246C">
            <w:pPr>
              <w:pStyle w:val="Bodytext0spaceafter"/>
            </w:pPr>
            <w:r>
              <w:t xml:space="preserve">We’ll have to share the </w:t>
            </w:r>
            <w:proofErr w:type="spellStart"/>
            <w:r>
              <w:t>cookes</w:t>
            </w:r>
            <w:proofErr w:type="spellEnd"/>
            <w:r>
              <w:t xml:space="preserve"> with all of them.</w:t>
            </w:r>
          </w:p>
          <w:p w:rsidR="00367453" w:rsidRDefault="00367453" w:rsidP="00BB246C">
            <w:pPr>
              <w:pStyle w:val="Bodytext0spaceafter"/>
            </w:pPr>
            <w:r>
              <w:t>How many do you think we will each</w:t>
            </w:r>
            <w:r w:rsidR="00132F02">
              <w:t xml:space="preserve"> get</w:t>
            </w:r>
            <w:r>
              <w:t>?</w:t>
            </w:r>
          </w:p>
          <w:p w:rsidR="00367453" w:rsidRPr="00367453" w:rsidRDefault="00367453" w:rsidP="00BB246C">
            <w:pPr>
              <w:pStyle w:val="Bodytext0spaceafter"/>
            </w:pPr>
          </w:p>
        </w:tc>
      </w:tr>
    </w:tbl>
    <w:p w:rsidR="00367453" w:rsidRPr="00367453" w:rsidRDefault="00367453" w:rsidP="00367453">
      <w:pPr>
        <w:snapToGrid w:val="0"/>
        <w:spacing w:before="120" w:after="120" w:line="240" w:lineRule="auto"/>
        <w:rPr>
          <w:rFonts w:cs="Arial"/>
        </w:rPr>
      </w:pPr>
      <w:r w:rsidRPr="00512F03">
        <w:rPr>
          <w:rFonts w:cs="Arial"/>
        </w:rPr>
        <w:t xml:space="preserve">Have students show with ten paper plates how they would share the </w:t>
      </w:r>
      <w:bookmarkStart w:id="0" w:name="_GoBack"/>
      <w:bookmarkEnd w:id="0"/>
      <w:r>
        <w:rPr>
          <w:rFonts w:cs="Arial"/>
        </w:rPr>
        <w:t>1</w:t>
      </w:r>
      <w:r w:rsidRPr="00512F03">
        <w:rPr>
          <w:rFonts w:cs="Arial"/>
        </w:rPr>
        <w:t>0 cookies.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FAFF"/>
        <w:tblLook w:val="04A0" w:firstRow="1" w:lastRow="0" w:firstColumn="1" w:lastColumn="0" w:noHBand="0" w:noVBand="1"/>
      </w:tblPr>
      <w:tblGrid>
        <w:gridCol w:w="10420"/>
      </w:tblGrid>
      <w:tr w:rsidR="00367453" w:rsidTr="00367453">
        <w:trPr>
          <w:trHeight w:val="352"/>
        </w:trPr>
        <w:tc>
          <w:tcPr>
            <w:tcW w:w="10420" w:type="dxa"/>
            <w:shd w:val="clear" w:color="auto" w:fill="ECFAFF"/>
          </w:tcPr>
          <w:p w:rsidR="00367453" w:rsidRDefault="00367453" w:rsidP="00067344">
            <w:r>
              <w:t>Oh well! We still have __________ (have students say how many) cookies each!</w:t>
            </w:r>
          </w:p>
        </w:tc>
      </w:tr>
    </w:tbl>
    <w:p w:rsidR="00E96054" w:rsidRDefault="00E96054" w:rsidP="00E96054">
      <w:pPr>
        <w:rPr>
          <w:b/>
          <w:lang w:eastAsia="en-US"/>
        </w:rPr>
      </w:pPr>
    </w:p>
    <w:p w:rsidR="00367453" w:rsidRPr="003B7978" w:rsidRDefault="00367453" w:rsidP="00E96054">
      <w:r>
        <w:rPr>
          <w:rFonts w:cs="Arial"/>
          <w:noProof/>
        </w:rPr>
        <w:drawing>
          <wp:inline distT="0" distB="0" distL="0" distR="0" wp14:anchorId="3C92A78F" wp14:editId="6132E1DA">
            <wp:extent cx="6606283" cy="18288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59"/>
                    <a:stretch/>
                  </pic:blipFill>
                  <pic:spPr bwMode="auto">
                    <a:xfrm>
                      <a:off x="0" y="0"/>
                      <a:ext cx="6611078" cy="183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7453" w:rsidRPr="003B7978" w:rsidSect="006C7B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BA" w:rsidRDefault="000261BA" w:rsidP="009336AD">
      <w:pPr>
        <w:spacing w:line="240" w:lineRule="auto"/>
      </w:pPr>
      <w:r>
        <w:separator/>
      </w:r>
    </w:p>
  </w:endnote>
  <w:endnote w:type="continuationSeparator" w:id="0">
    <w:p w:rsidR="000261BA" w:rsidRDefault="000261BA" w:rsidP="00933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F4" w:rsidRDefault="001740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75" w:rsidRDefault="000C2777" w:rsidP="00F14E75">
    <w:pPr>
      <w:pStyle w:val="Footer"/>
      <w:spacing w:after="60"/>
    </w:pPr>
    <w:r w:rsidRPr="000538F7">
      <w:rPr>
        <w:rFonts w:cs="Arial"/>
        <w:color w:val="A6A6A6"/>
        <w:szCs w:val="14"/>
        <w:lang w:val="en-AU" w:eastAsia="zh-CN"/>
      </w:rPr>
      <w:drawing>
        <wp:anchor distT="0" distB="0" distL="114300" distR="114300" simplePos="0" relativeHeight="251661312" behindDoc="0" locked="0" layoutInCell="1" allowOverlap="1" wp14:anchorId="41E078C5" wp14:editId="17ADC8EA">
          <wp:simplePos x="0" y="0"/>
          <wp:positionH relativeFrom="column">
            <wp:posOffset>2134235</wp:posOffset>
          </wp:positionH>
          <wp:positionV relativeFrom="paragraph">
            <wp:posOffset>83820</wp:posOffset>
          </wp:positionV>
          <wp:extent cx="2032000" cy="241300"/>
          <wp:effectExtent l="0" t="0" r="0" b="12700"/>
          <wp:wrapNone/>
          <wp:docPr id="1" name="Picture 1" descr="8047_C2C:DevArea:C2C:ePublishing:Templates:logos:2016: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8047_C2C:DevArea:C2C:ePublishing:Templates:logos:2016:DET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F28" w:rsidRPr="00EE73C1">
      <w:rPr>
        <w:lang w:val="en-AU" w:eastAsia="zh-CN"/>
      </w:rPr>
      <w:drawing>
        <wp:anchor distT="0" distB="0" distL="114300" distR="114300" simplePos="0" relativeHeight="251659264" behindDoc="1" locked="0" layoutInCell="1" allowOverlap="1" wp14:anchorId="2F463B47" wp14:editId="52858403">
          <wp:simplePos x="0" y="0"/>
          <wp:positionH relativeFrom="column">
            <wp:posOffset>4877435</wp:posOffset>
          </wp:positionH>
          <wp:positionV relativeFrom="paragraph">
            <wp:posOffset>31750</wp:posOffset>
          </wp:positionV>
          <wp:extent cx="1587500" cy="279400"/>
          <wp:effectExtent l="0" t="0" r="12700" b="0"/>
          <wp:wrapNone/>
          <wp:docPr id="2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E75">
      <w:rPr>
        <w:lang w:val="en-AU" w:eastAsia="zh-CN"/>
      </w:rPr>
      <w:drawing>
        <wp:inline distT="0" distB="0" distL="0" distR="0" wp14:anchorId="72463132" wp14:editId="06CCD2BF">
          <wp:extent cx="424150" cy="184018"/>
          <wp:effectExtent l="0" t="0" r="8255" b="0"/>
          <wp:docPr id="12" name="Picture 11" descr="C2C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C2CIcon.png"/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50" cy="18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42A6" w:rsidRPr="001740F4" w:rsidRDefault="001740F4" w:rsidP="001740F4">
    <w:pPr>
      <w:tabs>
        <w:tab w:val="center" w:pos="4153"/>
        <w:tab w:val="right" w:pos="8306"/>
      </w:tabs>
      <w:spacing w:line="240" w:lineRule="auto"/>
      <w:rPr>
        <w:color w:val="A6A6A6"/>
        <w:sz w:val="12"/>
        <w:szCs w:val="12"/>
      </w:rPr>
    </w:pPr>
    <w:r>
      <w:rPr>
        <w:rFonts w:eastAsia="Cambria" w:cs="Arial"/>
        <w:color w:val="A6A6A6"/>
        <w:sz w:val="14"/>
        <w:szCs w:val="20"/>
        <w:lang w:eastAsia="en-US"/>
      </w:rPr>
      <w:fldChar w:fldCharType="begin"/>
    </w:r>
    <w:r>
      <w:rPr>
        <w:rFonts w:eastAsia="Cambria" w:cs="Arial"/>
        <w:color w:val="A6A6A6"/>
        <w:sz w:val="14"/>
        <w:szCs w:val="20"/>
        <w:lang w:eastAsia="en-US"/>
      </w:rPr>
      <w:instrText xml:space="preserve"> FILENAME   \* MERGEFORMAT </w:instrText>
    </w:r>
    <w:r>
      <w:rPr>
        <w:rFonts w:eastAsia="Cambria" w:cs="Arial"/>
        <w:color w:val="A6A6A6"/>
        <w:sz w:val="14"/>
        <w:szCs w:val="20"/>
        <w:lang w:eastAsia="en-US"/>
      </w:rPr>
      <w:fldChar w:fldCharType="separate"/>
    </w:r>
    <w:r w:rsidR="000261BA">
      <w:rPr>
        <w:rFonts w:eastAsia="Cambria" w:cs="Arial"/>
        <w:noProof/>
        <w:color w:val="A6A6A6"/>
        <w:sz w:val="14"/>
        <w:szCs w:val="20"/>
        <w:lang w:eastAsia="en-US"/>
      </w:rPr>
      <w:t>Document1</w:t>
    </w:r>
    <w:r>
      <w:rPr>
        <w:rFonts w:eastAsia="Cambria" w:cs="Arial"/>
        <w:color w:val="A6A6A6"/>
        <w:sz w:val="14"/>
        <w:szCs w:val="20"/>
        <w:lang w:eastAsia="en-US"/>
      </w:rPr>
      <w:fldChar w:fldCharType="end"/>
    </w:r>
    <w:r w:rsidRPr="00CA5E81">
      <w:rPr>
        <w:rFonts w:eastAsia="Arial Unicode MS"/>
        <w:noProof/>
        <w:color w:val="A6A6A6"/>
        <w:sz w:val="12"/>
        <w:szCs w:val="12"/>
      </w:rPr>
      <w:drawing>
        <wp:anchor distT="0" distB="0" distL="114300" distR="114300" simplePos="0" relativeHeight="251668480" behindDoc="0" locked="0" layoutInCell="1" allowOverlap="1" wp14:anchorId="52E3816E" wp14:editId="7CE94228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4" name="Picture 14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</w:rPr>
      <w:drawing>
        <wp:anchor distT="0" distB="0" distL="114300" distR="114300" simplePos="0" relativeHeight="251667456" behindDoc="0" locked="0" layoutInCell="1" allowOverlap="1" wp14:anchorId="1B9BF9A3" wp14:editId="49C4947E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5" name="Picture 15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</w:rPr>
      <w:drawing>
        <wp:anchor distT="0" distB="0" distL="114300" distR="114300" simplePos="0" relativeHeight="251666432" behindDoc="0" locked="0" layoutInCell="1" allowOverlap="1" wp14:anchorId="15817B0B" wp14:editId="235A2399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6" name="Picture 16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</w:rPr>
      <w:drawing>
        <wp:anchor distT="0" distB="0" distL="114300" distR="114300" simplePos="0" relativeHeight="251665408" behindDoc="0" locked="0" layoutInCell="1" allowOverlap="1" wp14:anchorId="54146CD0" wp14:editId="2E9F454D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7" name="Picture 17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</w:rPr>
      <w:drawing>
        <wp:anchor distT="0" distB="0" distL="114300" distR="114300" simplePos="0" relativeHeight="251664384" behindDoc="0" locked="0" layoutInCell="1" allowOverlap="1" wp14:anchorId="2F32575E" wp14:editId="394E740F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8" name="Picture 18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</w:rPr>
      <w:drawing>
        <wp:anchor distT="0" distB="0" distL="114300" distR="114300" simplePos="0" relativeHeight="251663360" behindDoc="0" locked="0" layoutInCell="1" allowOverlap="1" wp14:anchorId="11C74529" wp14:editId="24B4E3FA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32" name="Picture 32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F4" w:rsidRDefault="00174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BA" w:rsidRDefault="000261BA" w:rsidP="009336AD">
      <w:pPr>
        <w:spacing w:line="240" w:lineRule="auto"/>
      </w:pPr>
      <w:r>
        <w:separator/>
      </w:r>
    </w:p>
  </w:footnote>
  <w:footnote w:type="continuationSeparator" w:id="0">
    <w:p w:rsidR="000261BA" w:rsidRDefault="000261BA" w:rsidP="00933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F4" w:rsidRDefault="001740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11" w:rsidRPr="00B21B11" w:rsidRDefault="00B21B11" w:rsidP="00B21B11">
    <w:pPr>
      <w:spacing w:line="300" w:lineRule="exact"/>
      <w:jc w:val="center"/>
      <w:rPr>
        <w:b/>
        <w:color w:val="D9D9D9" w:themeColor="background1" w:themeShade="D9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F4" w:rsidRDefault="001740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EC9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70E0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01CF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66AF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E76E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EC8A9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847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5102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2224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2AE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C09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422141"/>
    <w:multiLevelType w:val="hybridMultilevel"/>
    <w:tmpl w:val="FF3AE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4E77D7"/>
    <w:multiLevelType w:val="hybridMultilevel"/>
    <w:tmpl w:val="6FE292AA"/>
    <w:lvl w:ilvl="0" w:tplc="6FF2FDD8">
      <w:start w:val="1"/>
      <w:numFmt w:val="decimal"/>
      <w:pStyle w:val="Number0spaceafter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332ABB"/>
    <w:multiLevelType w:val="hybridMultilevel"/>
    <w:tmpl w:val="AB3818EC"/>
    <w:lvl w:ilvl="0" w:tplc="0C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4">
    <w:nsid w:val="08A71424"/>
    <w:multiLevelType w:val="hybridMultilevel"/>
    <w:tmpl w:val="C0168240"/>
    <w:lvl w:ilvl="0" w:tplc="5EE6FB88">
      <w:start w:val="1"/>
      <w:numFmt w:val="bullet"/>
      <w:pStyle w:val="Bullet6spaceafter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CD7686"/>
    <w:multiLevelType w:val="hybridMultilevel"/>
    <w:tmpl w:val="7C543F8A"/>
    <w:lvl w:ilvl="0" w:tplc="BB44C1BE">
      <w:start w:val="1"/>
      <w:numFmt w:val="bullet"/>
      <w:lvlText w:val="•"/>
      <w:lvlJc w:val="left"/>
      <w:pPr>
        <w:ind w:left="107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177169"/>
    <w:multiLevelType w:val="hybridMultilevel"/>
    <w:tmpl w:val="A31034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7CD0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D34186E"/>
    <w:multiLevelType w:val="hybridMultilevel"/>
    <w:tmpl w:val="D966B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E226E"/>
    <w:multiLevelType w:val="multilevel"/>
    <w:tmpl w:val="45B476E2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20D"/>
    <w:multiLevelType w:val="hybridMultilevel"/>
    <w:tmpl w:val="A07E742E"/>
    <w:lvl w:ilvl="0" w:tplc="8932C492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003040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0">
    <w:nsid w:val="336D271B"/>
    <w:multiLevelType w:val="hybridMultilevel"/>
    <w:tmpl w:val="0254A2CE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35570D8C"/>
    <w:multiLevelType w:val="hybridMultilevel"/>
    <w:tmpl w:val="EABE38C6"/>
    <w:lvl w:ilvl="0" w:tplc="0C090003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  <w:b w:val="0"/>
        <w:i w:val="0"/>
        <w:color w:val="auto"/>
        <w:sz w:val="22"/>
        <w:u w:val="none"/>
      </w:rPr>
    </w:lvl>
    <w:lvl w:ilvl="1" w:tplc="0003040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2">
    <w:nsid w:val="3AE225E7"/>
    <w:multiLevelType w:val="hybridMultilevel"/>
    <w:tmpl w:val="F3D6FBFC"/>
    <w:lvl w:ilvl="0" w:tplc="920C7312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07D94"/>
    <w:multiLevelType w:val="hybridMultilevel"/>
    <w:tmpl w:val="CC58CCA0"/>
    <w:lvl w:ilvl="0" w:tplc="92DC7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C3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04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0F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CC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45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8B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45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45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E281C50"/>
    <w:multiLevelType w:val="multilevel"/>
    <w:tmpl w:val="45B476E2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43E32"/>
    <w:multiLevelType w:val="hybridMultilevel"/>
    <w:tmpl w:val="7DD02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B6C8B"/>
    <w:multiLevelType w:val="hybridMultilevel"/>
    <w:tmpl w:val="888E24F8"/>
    <w:lvl w:ilvl="0" w:tplc="C9569BCE">
      <w:start w:val="1"/>
      <w:numFmt w:val="bullet"/>
      <w:pStyle w:val="Bulletindent6spaceafter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733DA"/>
    <w:multiLevelType w:val="hybridMultilevel"/>
    <w:tmpl w:val="E6749340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66982106"/>
    <w:multiLevelType w:val="hybridMultilevel"/>
    <w:tmpl w:val="8BA6E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E1C86"/>
    <w:multiLevelType w:val="multilevel"/>
    <w:tmpl w:val="67BAC03A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87C4D"/>
    <w:multiLevelType w:val="hybridMultilevel"/>
    <w:tmpl w:val="C86A3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D6119"/>
    <w:multiLevelType w:val="hybridMultilevel"/>
    <w:tmpl w:val="1AD0F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00C08"/>
    <w:multiLevelType w:val="hybridMultilevel"/>
    <w:tmpl w:val="7B201800"/>
    <w:lvl w:ilvl="0" w:tplc="54C69F08">
      <w:start w:val="1"/>
      <w:numFmt w:val="bullet"/>
      <w:lvlText w:val="•"/>
      <w:lvlJc w:val="left"/>
      <w:pPr>
        <w:ind w:left="644" w:hanging="360"/>
      </w:pPr>
      <w:rPr>
        <w:rFonts w:ascii="Arial Bold" w:hAnsi="Arial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8076CBC"/>
    <w:multiLevelType w:val="multilevel"/>
    <w:tmpl w:val="2ADEF4C6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072BE"/>
    <w:multiLevelType w:val="hybridMultilevel"/>
    <w:tmpl w:val="8B640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F14FC"/>
    <w:multiLevelType w:val="hybridMultilevel"/>
    <w:tmpl w:val="6DEED3CE"/>
    <w:lvl w:ilvl="0" w:tplc="28A6CA2A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E6887"/>
    <w:multiLevelType w:val="hybridMultilevel"/>
    <w:tmpl w:val="B3F2CC76"/>
    <w:lvl w:ilvl="0" w:tplc="47865FBA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9"/>
  </w:num>
  <w:num w:numId="4">
    <w:abstractNumId w:val="28"/>
  </w:num>
  <w:num w:numId="5">
    <w:abstractNumId w:val="22"/>
  </w:num>
  <w:num w:numId="6">
    <w:abstractNumId w:val="20"/>
  </w:num>
  <w:num w:numId="7">
    <w:abstractNumId w:val="31"/>
  </w:num>
  <w:num w:numId="8">
    <w:abstractNumId w:val="22"/>
  </w:num>
  <w:num w:numId="9">
    <w:abstractNumId w:val="22"/>
  </w:num>
  <w:num w:numId="10">
    <w:abstractNumId w:val="13"/>
  </w:num>
  <w:num w:numId="11">
    <w:abstractNumId w:val="22"/>
  </w:num>
  <w:num w:numId="12">
    <w:abstractNumId w:val="22"/>
  </w:num>
  <w:num w:numId="13">
    <w:abstractNumId w:val="27"/>
  </w:num>
  <w:num w:numId="14">
    <w:abstractNumId w:val="22"/>
  </w:num>
  <w:num w:numId="15">
    <w:abstractNumId w:val="34"/>
  </w:num>
  <w:num w:numId="16">
    <w:abstractNumId w:val="25"/>
  </w:num>
  <w:num w:numId="17">
    <w:abstractNumId w:val="30"/>
  </w:num>
  <w:num w:numId="18">
    <w:abstractNumId w:val="22"/>
  </w:num>
  <w:num w:numId="19">
    <w:abstractNumId w:val="11"/>
  </w:num>
  <w:num w:numId="20">
    <w:abstractNumId w:val="36"/>
  </w:num>
  <w:num w:numId="21">
    <w:abstractNumId w:val="15"/>
  </w:num>
  <w:num w:numId="22">
    <w:abstractNumId w:val="22"/>
  </w:num>
  <w:num w:numId="23">
    <w:abstractNumId w:val="22"/>
  </w:num>
  <w:num w:numId="24">
    <w:abstractNumId w:val="17"/>
  </w:num>
  <w:num w:numId="25">
    <w:abstractNumId w:val="22"/>
  </w:num>
  <w:num w:numId="26">
    <w:abstractNumId w:val="35"/>
  </w:num>
  <w:num w:numId="27">
    <w:abstractNumId w:val="16"/>
  </w:num>
  <w:num w:numId="28">
    <w:abstractNumId w:val="23"/>
  </w:num>
  <w:num w:numId="29">
    <w:abstractNumId w:val="21"/>
  </w:num>
  <w:num w:numId="30">
    <w:abstractNumId w:val="14"/>
  </w:num>
  <w:num w:numId="31">
    <w:abstractNumId w:val="14"/>
  </w:num>
  <w:num w:numId="32">
    <w:abstractNumId w:val="26"/>
  </w:num>
  <w:num w:numId="33">
    <w:abstractNumId w:val="18"/>
  </w:num>
  <w:num w:numId="34">
    <w:abstractNumId w:val="24"/>
  </w:num>
  <w:num w:numId="35">
    <w:abstractNumId w:val="33"/>
  </w:num>
  <w:num w:numId="36">
    <w:abstractNumId w:val="26"/>
    <w:lvlOverride w:ilvl="0">
      <w:startOverride w:val="1"/>
    </w:lvlOverride>
  </w:num>
  <w:num w:numId="37">
    <w:abstractNumId w:val="29"/>
  </w:num>
  <w:num w:numId="38">
    <w:abstractNumId w:val="12"/>
  </w:num>
  <w:num w:numId="39">
    <w:abstractNumId w:val="10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9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BA"/>
    <w:rsid w:val="00002EC6"/>
    <w:rsid w:val="000117C5"/>
    <w:rsid w:val="000261BA"/>
    <w:rsid w:val="00027E98"/>
    <w:rsid w:val="000C2777"/>
    <w:rsid w:val="00104D4A"/>
    <w:rsid w:val="00132F02"/>
    <w:rsid w:val="0013627B"/>
    <w:rsid w:val="001472CF"/>
    <w:rsid w:val="001740F4"/>
    <w:rsid w:val="0018764C"/>
    <w:rsid w:val="001B3BFD"/>
    <w:rsid w:val="001C4FB6"/>
    <w:rsid w:val="001D4199"/>
    <w:rsid w:val="001E1E29"/>
    <w:rsid w:val="00202BD4"/>
    <w:rsid w:val="002051C8"/>
    <w:rsid w:val="00241D0F"/>
    <w:rsid w:val="0029364C"/>
    <w:rsid w:val="002C6336"/>
    <w:rsid w:val="002C645B"/>
    <w:rsid w:val="0030606E"/>
    <w:rsid w:val="00367453"/>
    <w:rsid w:val="003A044D"/>
    <w:rsid w:val="003B7978"/>
    <w:rsid w:val="003C4A66"/>
    <w:rsid w:val="00421DD3"/>
    <w:rsid w:val="004470B4"/>
    <w:rsid w:val="0045230A"/>
    <w:rsid w:val="00473BEA"/>
    <w:rsid w:val="004C32B1"/>
    <w:rsid w:val="004E22D9"/>
    <w:rsid w:val="00500DD8"/>
    <w:rsid w:val="0053643B"/>
    <w:rsid w:val="00544C5C"/>
    <w:rsid w:val="0056449C"/>
    <w:rsid w:val="005649D7"/>
    <w:rsid w:val="0058063E"/>
    <w:rsid w:val="005A0A87"/>
    <w:rsid w:val="005B6058"/>
    <w:rsid w:val="005C03F0"/>
    <w:rsid w:val="005C19EB"/>
    <w:rsid w:val="005E4A05"/>
    <w:rsid w:val="005F4120"/>
    <w:rsid w:val="00674691"/>
    <w:rsid w:val="006820E2"/>
    <w:rsid w:val="006B417D"/>
    <w:rsid w:val="006C7B05"/>
    <w:rsid w:val="006D44F0"/>
    <w:rsid w:val="006F115F"/>
    <w:rsid w:val="00794BC4"/>
    <w:rsid w:val="007A0919"/>
    <w:rsid w:val="00801F54"/>
    <w:rsid w:val="00820DC8"/>
    <w:rsid w:val="00853CAA"/>
    <w:rsid w:val="0086013C"/>
    <w:rsid w:val="008944FD"/>
    <w:rsid w:val="008A5F28"/>
    <w:rsid w:val="008D71C4"/>
    <w:rsid w:val="008E6468"/>
    <w:rsid w:val="008F2037"/>
    <w:rsid w:val="00910C53"/>
    <w:rsid w:val="009336AD"/>
    <w:rsid w:val="009817C4"/>
    <w:rsid w:val="009860AB"/>
    <w:rsid w:val="009951AF"/>
    <w:rsid w:val="009B4312"/>
    <w:rsid w:val="009D52AF"/>
    <w:rsid w:val="009E3AFB"/>
    <w:rsid w:val="009F4662"/>
    <w:rsid w:val="00A61F69"/>
    <w:rsid w:val="00A729C4"/>
    <w:rsid w:val="00A76664"/>
    <w:rsid w:val="00A842A6"/>
    <w:rsid w:val="00A8710C"/>
    <w:rsid w:val="00A96ED2"/>
    <w:rsid w:val="00AB6B1C"/>
    <w:rsid w:val="00AD1BA6"/>
    <w:rsid w:val="00AD5004"/>
    <w:rsid w:val="00AE6E0B"/>
    <w:rsid w:val="00AF4C0C"/>
    <w:rsid w:val="00B14475"/>
    <w:rsid w:val="00B21A31"/>
    <w:rsid w:val="00B21B11"/>
    <w:rsid w:val="00B51F6E"/>
    <w:rsid w:val="00B73FD2"/>
    <w:rsid w:val="00BB0594"/>
    <w:rsid w:val="00BB246C"/>
    <w:rsid w:val="00BB3B30"/>
    <w:rsid w:val="00BD41AC"/>
    <w:rsid w:val="00C35DA7"/>
    <w:rsid w:val="00C415C5"/>
    <w:rsid w:val="00C875B3"/>
    <w:rsid w:val="00CA10A1"/>
    <w:rsid w:val="00CE7A43"/>
    <w:rsid w:val="00D00A71"/>
    <w:rsid w:val="00D02C1E"/>
    <w:rsid w:val="00D12D83"/>
    <w:rsid w:val="00D316F4"/>
    <w:rsid w:val="00D95FBD"/>
    <w:rsid w:val="00DA411D"/>
    <w:rsid w:val="00DB3705"/>
    <w:rsid w:val="00DE138A"/>
    <w:rsid w:val="00DE7750"/>
    <w:rsid w:val="00E45DE0"/>
    <w:rsid w:val="00E96054"/>
    <w:rsid w:val="00EA542A"/>
    <w:rsid w:val="00EE73C1"/>
    <w:rsid w:val="00F079A3"/>
    <w:rsid w:val="00F14E75"/>
    <w:rsid w:val="00F3434D"/>
    <w:rsid w:val="00F569C7"/>
    <w:rsid w:val="00F64581"/>
    <w:rsid w:val="00FB6976"/>
    <w:rsid w:val="00FB6BDA"/>
    <w:rsid w:val="00FC3461"/>
    <w:rsid w:val="00FC7742"/>
    <w:rsid w:val="00FE2141"/>
    <w:rsid w:val="00FE60C3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138A"/>
    <w:pPr>
      <w:spacing w:line="300" w:lineRule="atLeast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link w:val="Heading1Char"/>
    <w:uiPriority w:val="99"/>
    <w:rsid w:val="00027E98"/>
    <w:pPr>
      <w:spacing w:line="240" w:lineRule="auto"/>
      <w:outlineLvl w:val="0"/>
    </w:pPr>
    <w:rPr>
      <w:rFonts w:cs="Arial"/>
      <w:b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6BDA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96ED2"/>
    <w:rPr>
      <w:rFonts w:ascii="Arial" w:hAnsi="Arial" w:cs="Arial"/>
      <w:b/>
      <w:sz w:val="32"/>
      <w:szCs w:val="28"/>
    </w:rPr>
  </w:style>
  <w:style w:type="character" w:customStyle="1" w:styleId="Heading4Char">
    <w:name w:val="Heading 4 Char"/>
    <w:link w:val="Heading4"/>
    <w:uiPriority w:val="99"/>
    <w:rsid w:val="00FB6BDA"/>
    <w:rPr>
      <w:rFonts w:ascii="Arial" w:hAnsi="Arial"/>
      <w:b/>
      <w:bCs/>
      <w:sz w:val="28"/>
      <w:szCs w:val="28"/>
      <w:lang w:eastAsia="en-US"/>
    </w:rPr>
  </w:style>
  <w:style w:type="paragraph" w:customStyle="1" w:styleId="Sub-heading">
    <w:name w:val="Sub-heading"/>
    <w:basedOn w:val="Normal"/>
    <w:next w:val="Normal"/>
    <w:rsid w:val="00EE73C1"/>
    <w:pPr>
      <w:spacing w:before="240" w:after="120"/>
    </w:pPr>
    <w:rPr>
      <w:b/>
      <w:lang w:eastAsia="en-US"/>
    </w:rPr>
  </w:style>
  <w:style w:type="paragraph" w:customStyle="1" w:styleId="Bodytext6spaceafter">
    <w:name w:val="Body text 6 space after"/>
    <w:basedOn w:val="Normal"/>
    <w:link w:val="Bodytext6spaceafterChar"/>
    <w:uiPriority w:val="99"/>
    <w:rsid w:val="00DE138A"/>
    <w:pPr>
      <w:spacing w:after="120"/>
    </w:pPr>
    <w:rPr>
      <w:szCs w:val="24"/>
      <w:lang w:eastAsia="en-US"/>
    </w:rPr>
  </w:style>
  <w:style w:type="character" w:customStyle="1" w:styleId="Bodytext6spaceafterChar">
    <w:name w:val="Body text 6 space after Char"/>
    <w:link w:val="Bodytext6spaceafter"/>
    <w:uiPriority w:val="99"/>
    <w:locked/>
    <w:rsid w:val="00DE138A"/>
    <w:rPr>
      <w:rFonts w:ascii="Arial" w:hAnsi="Arial"/>
      <w:sz w:val="22"/>
      <w:szCs w:val="24"/>
      <w:lang w:eastAsia="en-US"/>
    </w:rPr>
  </w:style>
  <w:style w:type="paragraph" w:customStyle="1" w:styleId="Bullet6spaceafter">
    <w:name w:val="Bullet 6 space after"/>
    <w:basedOn w:val="Normal"/>
    <w:rsid w:val="00DE138A"/>
    <w:pPr>
      <w:numPr>
        <w:numId w:val="31"/>
      </w:numPr>
      <w:spacing w:after="120"/>
    </w:pPr>
    <w:rPr>
      <w:rFonts w:cs="Arial"/>
      <w:szCs w:val="21"/>
    </w:rPr>
  </w:style>
  <w:style w:type="paragraph" w:customStyle="1" w:styleId="Bulletindent6spaceafter">
    <w:name w:val="Bullet indent 6 space after"/>
    <w:basedOn w:val="Normal"/>
    <w:rsid w:val="002C6336"/>
    <w:pPr>
      <w:numPr>
        <w:numId w:val="32"/>
      </w:numPr>
      <w:spacing w:after="120"/>
      <w:ind w:left="568" w:hanging="284"/>
    </w:pPr>
    <w:rPr>
      <w:rFonts w:cs="Arial"/>
      <w:szCs w:val="21"/>
    </w:rPr>
  </w:style>
  <w:style w:type="paragraph" w:styleId="Footer">
    <w:name w:val="footer"/>
    <w:basedOn w:val="Normal"/>
    <w:next w:val="Normal"/>
    <w:link w:val="FooterChar"/>
    <w:uiPriority w:val="99"/>
    <w:rsid w:val="00EE73C1"/>
    <w:pPr>
      <w:spacing w:line="240" w:lineRule="auto"/>
    </w:pPr>
    <w:rPr>
      <w:noProof/>
      <w:sz w:val="14"/>
      <w:lang w:val="en-US" w:eastAsia="en-US"/>
    </w:rPr>
  </w:style>
  <w:style w:type="character" w:customStyle="1" w:styleId="FooterChar">
    <w:name w:val="Footer Char"/>
    <w:link w:val="Footer"/>
    <w:uiPriority w:val="99"/>
    <w:rsid w:val="00EE73C1"/>
    <w:rPr>
      <w:rFonts w:ascii="Arial" w:hAnsi="Arial"/>
      <w:noProof/>
      <w:sz w:val="14"/>
      <w:szCs w:val="22"/>
      <w:lang w:val="en-US" w:eastAsia="en-US"/>
    </w:rPr>
  </w:style>
  <w:style w:type="paragraph" w:customStyle="1" w:styleId="Footergrey">
    <w:name w:val="Footer grey"/>
    <w:basedOn w:val="Normal"/>
    <w:rsid w:val="00FB6BDA"/>
    <w:pPr>
      <w:spacing w:line="240" w:lineRule="auto"/>
    </w:pPr>
    <w:rPr>
      <w:color w:val="808080"/>
      <w:sz w:val="14"/>
      <w:szCs w:val="12"/>
      <w:lang w:eastAsia="en-AU"/>
    </w:rPr>
  </w:style>
  <w:style w:type="paragraph" w:customStyle="1" w:styleId="Bodytext12spaceafter">
    <w:name w:val="Body text 12 space after"/>
    <w:basedOn w:val="Bodytext6spaceafter"/>
    <w:rsid w:val="009E3AFB"/>
    <w:pPr>
      <w:spacing w:after="240"/>
    </w:pPr>
  </w:style>
  <w:style w:type="paragraph" w:customStyle="1" w:styleId="Resourcetitle">
    <w:name w:val="Resource title"/>
    <w:basedOn w:val="Heading1"/>
    <w:rsid w:val="00A96ED2"/>
    <w:pPr>
      <w:spacing w:after="240"/>
    </w:pPr>
  </w:style>
  <w:style w:type="paragraph" w:customStyle="1" w:styleId="Bodytext0spaceafter">
    <w:name w:val="Body text 0 space after"/>
    <w:basedOn w:val="Normal"/>
    <w:rsid w:val="009E3AFB"/>
  </w:style>
  <w:style w:type="paragraph" w:customStyle="1" w:styleId="Bullet12spaceafter">
    <w:name w:val="Bullet 12 space after"/>
    <w:basedOn w:val="Bullet6spaceafter"/>
    <w:rsid w:val="009E3AFB"/>
  </w:style>
  <w:style w:type="paragraph" w:customStyle="1" w:styleId="Bullet0spaceafter">
    <w:name w:val="Bullet 0 space after"/>
    <w:basedOn w:val="Bullet6spaceafter"/>
    <w:rsid w:val="00027E98"/>
    <w:pPr>
      <w:spacing w:after="0"/>
    </w:pPr>
  </w:style>
  <w:style w:type="paragraph" w:customStyle="1" w:styleId="Bulletindent12spaceafter">
    <w:name w:val="Bullet indent 12 space after"/>
    <w:basedOn w:val="Bulletindent6spaceafter"/>
    <w:rsid w:val="009E3AFB"/>
    <w:pPr>
      <w:spacing w:after="240"/>
    </w:pPr>
  </w:style>
  <w:style w:type="paragraph" w:customStyle="1" w:styleId="Bulletindent0spaceafter">
    <w:name w:val="Bullet indent 0 space after"/>
    <w:basedOn w:val="Bulletindent6spaceafter"/>
    <w:rsid w:val="002C6336"/>
    <w:pPr>
      <w:spacing w:after="0"/>
    </w:pPr>
  </w:style>
  <w:style w:type="paragraph" w:customStyle="1" w:styleId="Number0spaceafter">
    <w:name w:val="Number 0 space after"/>
    <w:basedOn w:val="Normal"/>
    <w:rsid w:val="002C6336"/>
    <w:pPr>
      <w:numPr>
        <w:numId w:val="38"/>
      </w:numPr>
    </w:pPr>
  </w:style>
  <w:style w:type="table" w:styleId="TableGrid">
    <w:name w:val="Table Grid"/>
    <w:basedOn w:val="TableNormal"/>
    <w:uiPriority w:val="59"/>
    <w:rsid w:val="0080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54"/>
    <w:rPr>
      <w:rFonts w:ascii="Lucida Grande" w:hAnsi="Lucida Grande" w:cs="Lucida Grande"/>
      <w:sz w:val="18"/>
      <w:szCs w:val="18"/>
    </w:rPr>
  </w:style>
  <w:style w:type="table" w:customStyle="1" w:styleId="Tablestyle">
    <w:name w:val="Table style"/>
    <w:basedOn w:val="TableNormal"/>
    <w:uiPriority w:val="99"/>
    <w:rsid w:val="00A842A6"/>
    <w:tblPr/>
  </w:style>
  <w:style w:type="paragraph" w:styleId="Header">
    <w:name w:val="header"/>
    <w:basedOn w:val="Normal"/>
    <w:link w:val="HeaderChar"/>
    <w:uiPriority w:val="99"/>
    <w:unhideWhenUsed/>
    <w:rsid w:val="00B51F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6E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138A"/>
    <w:pPr>
      <w:spacing w:line="300" w:lineRule="atLeast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link w:val="Heading1Char"/>
    <w:uiPriority w:val="99"/>
    <w:rsid w:val="00027E98"/>
    <w:pPr>
      <w:spacing w:line="240" w:lineRule="auto"/>
      <w:outlineLvl w:val="0"/>
    </w:pPr>
    <w:rPr>
      <w:rFonts w:cs="Arial"/>
      <w:b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6BDA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96ED2"/>
    <w:rPr>
      <w:rFonts w:ascii="Arial" w:hAnsi="Arial" w:cs="Arial"/>
      <w:b/>
      <w:sz w:val="32"/>
      <w:szCs w:val="28"/>
    </w:rPr>
  </w:style>
  <w:style w:type="character" w:customStyle="1" w:styleId="Heading4Char">
    <w:name w:val="Heading 4 Char"/>
    <w:link w:val="Heading4"/>
    <w:uiPriority w:val="99"/>
    <w:rsid w:val="00FB6BDA"/>
    <w:rPr>
      <w:rFonts w:ascii="Arial" w:hAnsi="Arial"/>
      <w:b/>
      <w:bCs/>
      <w:sz w:val="28"/>
      <w:szCs w:val="28"/>
      <w:lang w:eastAsia="en-US"/>
    </w:rPr>
  </w:style>
  <w:style w:type="paragraph" w:customStyle="1" w:styleId="Sub-heading">
    <w:name w:val="Sub-heading"/>
    <w:basedOn w:val="Normal"/>
    <w:next w:val="Normal"/>
    <w:rsid w:val="00EE73C1"/>
    <w:pPr>
      <w:spacing w:before="240" w:after="120"/>
    </w:pPr>
    <w:rPr>
      <w:b/>
      <w:lang w:eastAsia="en-US"/>
    </w:rPr>
  </w:style>
  <w:style w:type="paragraph" w:customStyle="1" w:styleId="Bodytext6spaceafter">
    <w:name w:val="Body text 6 space after"/>
    <w:basedOn w:val="Normal"/>
    <w:link w:val="Bodytext6spaceafterChar"/>
    <w:uiPriority w:val="99"/>
    <w:rsid w:val="00DE138A"/>
    <w:pPr>
      <w:spacing w:after="120"/>
    </w:pPr>
    <w:rPr>
      <w:szCs w:val="24"/>
      <w:lang w:eastAsia="en-US"/>
    </w:rPr>
  </w:style>
  <w:style w:type="character" w:customStyle="1" w:styleId="Bodytext6spaceafterChar">
    <w:name w:val="Body text 6 space after Char"/>
    <w:link w:val="Bodytext6spaceafter"/>
    <w:uiPriority w:val="99"/>
    <w:locked/>
    <w:rsid w:val="00DE138A"/>
    <w:rPr>
      <w:rFonts w:ascii="Arial" w:hAnsi="Arial"/>
      <w:sz w:val="22"/>
      <w:szCs w:val="24"/>
      <w:lang w:eastAsia="en-US"/>
    </w:rPr>
  </w:style>
  <w:style w:type="paragraph" w:customStyle="1" w:styleId="Bullet6spaceafter">
    <w:name w:val="Bullet 6 space after"/>
    <w:basedOn w:val="Normal"/>
    <w:rsid w:val="00DE138A"/>
    <w:pPr>
      <w:numPr>
        <w:numId w:val="31"/>
      </w:numPr>
      <w:spacing w:after="120"/>
    </w:pPr>
    <w:rPr>
      <w:rFonts w:cs="Arial"/>
      <w:szCs w:val="21"/>
    </w:rPr>
  </w:style>
  <w:style w:type="paragraph" w:customStyle="1" w:styleId="Bulletindent6spaceafter">
    <w:name w:val="Bullet indent 6 space after"/>
    <w:basedOn w:val="Normal"/>
    <w:rsid w:val="002C6336"/>
    <w:pPr>
      <w:numPr>
        <w:numId w:val="32"/>
      </w:numPr>
      <w:spacing w:after="120"/>
      <w:ind w:left="568" w:hanging="284"/>
    </w:pPr>
    <w:rPr>
      <w:rFonts w:cs="Arial"/>
      <w:szCs w:val="21"/>
    </w:rPr>
  </w:style>
  <w:style w:type="paragraph" w:styleId="Footer">
    <w:name w:val="footer"/>
    <w:basedOn w:val="Normal"/>
    <w:next w:val="Normal"/>
    <w:link w:val="FooterChar"/>
    <w:uiPriority w:val="99"/>
    <w:rsid w:val="00EE73C1"/>
    <w:pPr>
      <w:spacing w:line="240" w:lineRule="auto"/>
    </w:pPr>
    <w:rPr>
      <w:noProof/>
      <w:sz w:val="14"/>
      <w:lang w:val="en-US" w:eastAsia="en-US"/>
    </w:rPr>
  </w:style>
  <w:style w:type="character" w:customStyle="1" w:styleId="FooterChar">
    <w:name w:val="Footer Char"/>
    <w:link w:val="Footer"/>
    <w:uiPriority w:val="99"/>
    <w:rsid w:val="00EE73C1"/>
    <w:rPr>
      <w:rFonts w:ascii="Arial" w:hAnsi="Arial"/>
      <w:noProof/>
      <w:sz w:val="14"/>
      <w:szCs w:val="22"/>
      <w:lang w:val="en-US" w:eastAsia="en-US"/>
    </w:rPr>
  </w:style>
  <w:style w:type="paragraph" w:customStyle="1" w:styleId="Footergrey">
    <w:name w:val="Footer grey"/>
    <w:basedOn w:val="Normal"/>
    <w:rsid w:val="00FB6BDA"/>
    <w:pPr>
      <w:spacing w:line="240" w:lineRule="auto"/>
    </w:pPr>
    <w:rPr>
      <w:color w:val="808080"/>
      <w:sz w:val="14"/>
      <w:szCs w:val="12"/>
      <w:lang w:eastAsia="en-AU"/>
    </w:rPr>
  </w:style>
  <w:style w:type="paragraph" w:customStyle="1" w:styleId="Bodytext12spaceafter">
    <w:name w:val="Body text 12 space after"/>
    <w:basedOn w:val="Bodytext6spaceafter"/>
    <w:rsid w:val="009E3AFB"/>
    <w:pPr>
      <w:spacing w:after="240"/>
    </w:pPr>
  </w:style>
  <w:style w:type="paragraph" w:customStyle="1" w:styleId="Resourcetitle">
    <w:name w:val="Resource title"/>
    <w:basedOn w:val="Heading1"/>
    <w:rsid w:val="00A96ED2"/>
    <w:pPr>
      <w:spacing w:after="240"/>
    </w:pPr>
  </w:style>
  <w:style w:type="paragraph" w:customStyle="1" w:styleId="Bodytext0spaceafter">
    <w:name w:val="Body text 0 space after"/>
    <w:basedOn w:val="Normal"/>
    <w:rsid w:val="009E3AFB"/>
  </w:style>
  <w:style w:type="paragraph" w:customStyle="1" w:styleId="Bullet12spaceafter">
    <w:name w:val="Bullet 12 space after"/>
    <w:basedOn w:val="Bullet6spaceafter"/>
    <w:rsid w:val="009E3AFB"/>
  </w:style>
  <w:style w:type="paragraph" w:customStyle="1" w:styleId="Bullet0spaceafter">
    <w:name w:val="Bullet 0 space after"/>
    <w:basedOn w:val="Bullet6spaceafter"/>
    <w:rsid w:val="00027E98"/>
    <w:pPr>
      <w:spacing w:after="0"/>
    </w:pPr>
  </w:style>
  <w:style w:type="paragraph" w:customStyle="1" w:styleId="Bulletindent12spaceafter">
    <w:name w:val="Bullet indent 12 space after"/>
    <w:basedOn w:val="Bulletindent6spaceafter"/>
    <w:rsid w:val="009E3AFB"/>
    <w:pPr>
      <w:spacing w:after="240"/>
    </w:pPr>
  </w:style>
  <w:style w:type="paragraph" w:customStyle="1" w:styleId="Bulletindent0spaceafter">
    <w:name w:val="Bullet indent 0 space after"/>
    <w:basedOn w:val="Bulletindent6spaceafter"/>
    <w:rsid w:val="002C6336"/>
    <w:pPr>
      <w:spacing w:after="0"/>
    </w:pPr>
  </w:style>
  <w:style w:type="paragraph" w:customStyle="1" w:styleId="Number0spaceafter">
    <w:name w:val="Number 0 space after"/>
    <w:basedOn w:val="Normal"/>
    <w:rsid w:val="002C6336"/>
    <w:pPr>
      <w:numPr>
        <w:numId w:val="38"/>
      </w:numPr>
    </w:pPr>
  </w:style>
  <w:style w:type="table" w:styleId="TableGrid">
    <w:name w:val="Table Grid"/>
    <w:basedOn w:val="TableNormal"/>
    <w:uiPriority w:val="59"/>
    <w:rsid w:val="0080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54"/>
    <w:rPr>
      <w:rFonts w:ascii="Lucida Grande" w:hAnsi="Lucida Grande" w:cs="Lucida Grande"/>
      <w:sz w:val="18"/>
      <w:szCs w:val="18"/>
    </w:rPr>
  </w:style>
  <w:style w:type="table" w:customStyle="1" w:styleId="Tablestyle">
    <w:name w:val="Table style"/>
    <w:basedOn w:val="TableNormal"/>
    <w:uiPriority w:val="99"/>
    <w:rsid w:val="00A842A6"/>
    <w:tblPr/>
  </w:style>
  <w:style w:type="paragraph" w:styleId="Header">
    <w:name w:val="header"/>
    <w:basedOn w:val="Normal"/>
    <w:link w:val="HeaderChar"/>
    <w:uiPriority w:val="99"/>
    <w:unhideWhenUsed/>
    <w:rsid w:val="00B51F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6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8047_C2C\DevArea\C2C\Templates\Level_4\Prep%20Level%204\templates\NEWfoot_Eng_YP_Ux_ILM_SH_template_Resource.dotx" TargetMode="External"/></Relationships>
</file>

<file path=word/theme/theme1.xml><?xml version="1.0" encoding="utf-8"?>
<a:theme xmlns:a="http://schemas.openxmlformats.org/drawingml/2006/main" name="Office Theme">
  <a:themeElements>
    <a:clrScheme name="C2C_template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8DC2"/>
      </a:accent1>
      <a:accent2>
        <a:srgbClr val="99CCFF"/>
      </a:accent2>
      <a:accent3>
        <a:srgbClr val="DBE5F1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06B7-C0B5-4C2D-9456-CDE825E6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NEWfoot_Eng_YP_Ux_ILM_SH_template_Resource.dotx</Template>
  <TotalTime>35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SZWERYN, Lex</dc:creator>
  <cp:lastModifiedBy>NICHOLSON, Kim</cp:lastModifiedBy>
  <cp:revision>3</cp:revision>
  <dcterms:created xsi:type="dcterms:W3CDTF">2016-12-14T03:16:00Z</dcterms:created>
  <dcterms:modified xsi:type="dcterms:W3CDTF">2016-12-14T22:21:00Z</dcterms:modified>
</cp:coreProperties>
</file>