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8A" w:rsidRPr="00036ADC" w:rsidRDefault="00DE15A2" w:rsidP="00036ADC">
      <w:pPr>
        <w:pStyle w:val="Heading1"/>
      </w:pPr>
      <w:r>
        <w:t>The bus game</w:t>
      </w:r>
      <w:bookmarkStart w:id="0" w:name="_GoBack"/>
      <w:bookmarkEnd w:id="0"/>
    </w:p>
    <w:p w:rsidR="00036ADC" w:rsidRPr="002C0084" w:rsidRDefault="00DE15A2" w:rsidP="00A77122">
      <w:pPr>
        <w:spacing w:after="120" w:line="240" w:lineRule="auto"/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inline distT="0" distB="0" distL="0" distR="0">
            <wp:extent cx="9256395" cy="5426075"/>
            <wp:effectExtent l="0" t="0" r="1905" b="3175"/>
            <wp:docPr id="2" name="Picture 1" descr="G:\8047_C2C\MATHS\Year_Prep\Yr_Prep_Unit 3\Product1on\Level_4\ePub\resources\converted\Bus g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8047_C2C\MATHS\Year_Prep\Yr_Prep_Unit 3\Product1on\Level_4\ePub\resources\converted\Bus gam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395" cy="542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ADC" w:rsidRPr="002C0084" w:rsidSect="006F754C">
      <w:footerReference w:type="default" r:id="rId9"/>
      <w:pgSz w:w="16840" w:h="11901" w:orient="landscape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A2" w:rsidRDefault="00DE15A2" w:rsidP="00AB207A">
      <w:pPr>
        <w:spacing w:after="0" w:line="240" w:lineRule="auto"/>
      </w:pPr>
      <w:r>
        <w:separator/>
      </w:r>
    </w:p>
  </w:endnote>
  <w:endnote w:type="continuationSeparator" w:id="0">
    <w:p w:rsidR="00DE15A2" w:rsidRDefault="00DE15A2" w:rsidP="00AB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E12" w:rsidRPr="00592AE2" w:rsidRDefault="00DE15A2" w:rsidP="00B47E12">
    <w:pPr>
      <w:tabs>
        <w:tab w:val="center" w:pos="7230"/>
        <w:tab w:val="right" w:pos="13892"/>
      </w:tabs>
      <w:spacing w:after="0" w:line="240" w:lineRule="auto"/>
      <w:rPr>
        <w:rFonts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7655560</wp:posOffset>
          </wp:positionH>
          <wp:positionV relativeFrom="paragraph">
            <wp:posOffset>-17780</wp:posOffset>
          </wp:positionV>
          <wp:extent cx="1587500" cy="279400"/>
          <wp:effectExtent l="0" t="0" r="0" b="6350"/>
          <wp:wrapNone/>
          <wp:docPr id="1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7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E12" w:rsidRPr="00592AE2">
      <w:rPr>
        <w:rFonts w:cs="Arial"/>
        <w:sz w:val="16"/>
        <w:szCs w:val="16"/>
      </w:rPr>
      <w:fldChar w:fldCharType="begin"/>
    </w:r>
    <w:r w:rsidR="00B47E12" w:rsidRPr="00592AE2">
      <w:rPr>
        <w:rFonts w:cs="Arial"/>
        <w:sz w:val="16"/>
        <w:szCs w:val="16"/>
      </w:rPr>
      <w:instrText xml:space="preserve"> PAGE </w:instrText>
    </w:r>
    <w:r w:rsidR="00B47E12" w:rsidRPr="00592AE2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 w:rsidR="00B47E12" w:rsidRPr="00592AE2">
      <w:rPr>
        <w:rFonts w:cs="Arial"/>
        <w:sz w:val="16"/>
        <w:szCs w:val="16"/>
      </w:rPr>
      <w:fldChar w:fldCharType="end"/>
    </w:r>
    <w:r w:rsidR="00B47E12" w:rsidRPr="00592AE2">
      <w:rPr>
        <w:rFonts w:cs="Arial"/>
        <w:sz w:val="16"/>
        <w:szCs w:val="16"/>
      </w:rPr>
      <w:t xml:space="preserve"> of </w:t>
    </w:r>
    <w:r w:rsidR="00B47E12" w:rsidRPr="00592AE2">
      <w:rPr>
        <w:rFonts w:cs="Arial"/>
        <w:sz w:val="16"/>
        <w:szCs w:val="16"/>
      </w:rPr>
      <w:fldChar w:fldCharType="begin"/>
    </w:r>
    <w:r w:rsidR="00B47E12" w:rsidRPr="00592AE2">
      <w:rPr>
        <w:rFonts w:cs="Arial"/>
        <w:sz w:val="16"/>
        <w:szCs w:val="16"/>
      </w:rPr>
      <w:instrText xml:space="preserve"> NUMPAGES </w:instrText>
    </w:r>
    <w:r w:rsidR="00B47E12" w:rsidRPr="00592AE2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1</w:t>
    </w:r>
    <w:r w:rsidR="00B47E12" w:rsidRPr="00592AE2">
      <w:rPr>
        <w:rFonts w:cs="Arial"/>
        <w:sz w:val="16"/>
        <w:szCs w:val="16"/>
      </w:rPr>
      <w:fldChar w:fldCharType="end"/>
    </w:r>
    <w:r w:rsidR="00B47E12">
      <w:rPr>
        <w:rFonts w:cs="Arial"/>
        <w:sz w:val="16"/>
        <w:szCs w:val="16"/>
      </w:rPr>
      <w:tab/>
      <w:t>© The State of Queensland (Department of</w:t>
    </w:r>
  </w:p>
  <w:p w:rsidR="00E47D4C" w:rsidRPr="00B47E12" w:rsidRDefault="00DE15A2" w:rsidP="00B47E12">
    <w:pPr>
      <w:tabs>
        <w:tab w:val="center" w:pos="7230"/>
        <w:tab w:val="right" w:pos="13892"/>
      </w:tabs>
      <w:spacing w:after="0" w:line="240" w:lineRule="auto"/>
      <w:rPr>
        <w:rFonts w:cs="Arial"/>
        <w:sz w:val="16"/>
        <w:szCs w:val="16"/>
      </w:rPr>
    </w:pPr>
    <w:r>
      <w:rPr>
        <w:rFonts w:cs="Arial"/>
        <w:color w:val="A6A6A6"/>
        <w:sz w:val="16"/>
        <w:szCs w:val="16"/>
      </w:rPr>
      <w:t>Mth_Prep_U3_ILM_SH_BusG</w:t>
    </w:r>
    <w:r w:rsidRPr="00DE15A2">
      <w:rPr>
        <w:rFonts w:cs="Arial"/>
        <w:color w:val="A6A6A6"/>
        <w:sz w:val="16"/>
        <w:szCs w:val="16"/>
      </w:rPr>
      <w:t>ame</w:t>
    </w:r>
    <w:r w:rsidR="00B47E12" w:rsidRPr="001C1FD0">
      <w:rPr>
        <w:color w:val="A6A6A6"/>
        <w:sz w:val="16"/>
        <w:szCs w:val="16"/>
      </w:rPr>
      <w:tab/>
    </w:r>
    <w:r w:rsidR="00B47E12" w:rsidRPr="00592AE2">
      <w:rPr>
        <w:rFonts w:cs="Arial"/>
        <w:sz w:val="16"/>
        <w:szCs w:val="16"/>
      </w:rPr>
      <w:t>Education, Training and Employment) 2014.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A2" w:rsidRDefault="00DE15A2" w:rsidP="00AB207A">
      <w:pPr>
        <w:spacing w:after="0" w:line="240" w:lineRule="auto"/>
      </w:pPr>
      <w:r>
        <w:separator/>
      </w:r>
    </w:p>
  </w:footnote>
  <w:footnote w:type="continuationSeparator" w:id="0">
    <w:p w:rsidR="00DE15A2" w:rsidRDefault="00DE15A2" w:rsidP="00AB2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75pt;height:23.75pt" o:bullet="t">
        <v:imagedata r:id="rId1" o:title=""/>
      </v:shape>
    </w:pict>
  </w:numPicBullet>
  <w:abstractNum w:abstractNumId="0">
    <w:nsid w:val="FFFFFF1D"/>
    <w:multiLevelType w:val="multilevel"/>
    <w:tmpl w:val="8C122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CFAE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AB46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9788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EC4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6B684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F2C19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A6EE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CB6E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70E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DA61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F74F66"/>
    <w:multiLevelType w:val="hybridMultilevel"/>
    <w:tmpl w:val="A4FCE27E"/>
    <w:lvl w:ilvl="0" w:tplc="0C0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BCD7686"/>
    <w:multiLevelType w:val="hybridMultilevel"/>
    <w:tmpl w:val="7C543F8A"/>
    <w:lvl w:ilvl="0" w:tplc="BB44C1BE">
      <w:start w:val="1"/>
      <w:numFmt w:val="bullet"/>
      <w:pStyle w:val="Bullets3pt"/>
      <w:lvlText w:val="•"/>
      <w:lvlJc w:val="left"/>
      <w:pPr>
        <w:ind w:left="1077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E76D47"/>
    <w:multiLevelType w:val="hybridMultilevel"/>
    <w:tmpl w:val="DC925246"/>
    <w:lvl w:ilvl="0" w:tplc="A7CE07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72118"/>
    <w:multiLevelType w:val="hybridMultilevel"/>
    <w:tmpl w:val="396E794E"/>
    <w:lvl w:ilvl="0" w:tplc="09BCD112">
      <w:start w:val="1"/>
      <w:numFmt w:val="decimal"/>
      <w:pStyle w:val="Numberedlist0pt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44E63"/>
    <w:multiLevelType w:val="multilevel"/>
    <w:tmpl w:val="FECA3F80"/>
    <w:lvl w:ilvl="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A627EE"/>
    <w:multiLevelType w:val="hybridMultilevel"/>
    <w:tmpl w:val="86A270C4"/>
    <w:lvl w:ilvl="0" w:tplc="A61CF4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4F04132"/>
    <w:multiLevelType w:val="hybridMultilevel"/>
    <w:tmpl w:val="3F88A0B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6F36A4C"/>
    <w:multiLevelType w:val="multilevel"/>
    <w:tmpl w:val="A306C392"/>
    <w:lvl w:ilvl="0">
      <w:start w:val="1"/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bCs/>
        <w:i w:val="0"/>
        <w:iCs w:val="0"/>
        <w:sz w:val="12"/>
        <w:szCs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1D09DE"/>
    <w:multiLevelType w:val="multilevel"/>
    <w:tmpl w:val="93ACB228"/>
    <w:lvl w:ilvl="0">
      <w:start w:val="1"/>
      <w:numFmt w:val="bullet"/>
      <w:lvlText w:val="•"/>
      <w:lvlJc w:val="left"/>
      <w:pPr>
        <w:ind w:left="1434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2D83341C"/>
    <w:multiLevelType w:val="multilevel"/>
    <w:tmpl w:val="A50EAA46"/>
    <w:lvl w:ilvl="0">
      <w:start w:val="1"/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i w:val="0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4D020D"/>
    <w:multiLevelType w:val="hybridMultilevel"/>
    <w:tmpl w:val="A07E742E"/>
    <w:lvl w:ilvl="0" w:tplc="8932C492">
      <w:start w:val="1"/>
      <w:numFmt w:val="bullet"/>
      <w:pStyle w:val="Bulletindent6pt"/>
      <w:lvlText w:val="–"/>
      <w:lvlJc w:val="left"/>
      <w:pPr>
        <w:ind w:left="567" w:hanging="283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0030409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2">
    <w:nsid w:val="3AE225E7"/>
    <w:multiLevelType w:val="hybridMultilevel"/>
    <w:tmpl w:val="C8B68276"/>
    <w:lvl w:ilvl="0" w:tplc="79B468C8">
      <w:start w:val="1"/>
      <w:numFmt w:val="bullet"/>
      <w:pStyle w:val="Bullet6pt"/>
      <w:lvlText w:val="•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/>
        <w:bCs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D7E56"/>
    <w:multiLevelType w:val="hybridMultilevel"/>
    <w:tmpl w:val="D90632D6"/>
    <w:lvl w:ilvl="0" w:tplc="5830A1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894C24"/>
    <w:multiLevelType w:val="hybridMultilevel"/>
    <w:tmpl w:val="EA7A123C"/>
    <w:lvl w:ilvl="0" w:tplc="7764D7FC">
      <w:start w:val="1"/>
      <w:numFmt w:val="decimal"/>
      <w:pStyle w:val="Numberedlist6pt"/>
      <w:lvlText w:val="%1.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5312B9E"/>
    <w:multiLevelType w:val="multilevel"/>
    <w:tmpl w:val="F822E1F2"/>
    <w:lvl w:ilvl="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23500A"/>
    <w:multiLevelType w:val="multilevel"/>
    <w:tmpl w:val="E1B45E80"/>
    <w:lvl w:ilvl="0">
      <w:start w:val="1"/>
      <w:numFmt w:val="bullet"/>
      <w:lvlText w:val="•"/>
      <w:lvlJc w:val="left"/>
      <w:pPr>
        <w:tabs>
          <w:tab w:val="num" w:pos="0"/>
        </w:tabs>
        <w:ind w:left="284" w:hanging="284"/>
      </w:pPr>
      <w:rPr>
        <w:rFonts w:ascii="Arial Bold" w:hAnsi="Arial Bold"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A4C10"/>
    <w:multiLevelType w:val="hybridMultilevel"/>
    <w:tmpl w:val="1B004210"/>
    <w:lvl w:ilvl="0" w:tplc="E174B2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F5D2B"/>
    <w:multiLevelType w:val="hybridMultilevel"/>
    <w:tmpl w:val="04CA253A"/>
    <w:lvl w:ilvl="0" w:tplc="F08A835C">
      <w:numFmt w:val="bullet"/>
      <w:lvlText w:val="—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222FC"/>
    <w:multiLevelType w:val="hybridMultilevel"/>
    <w:tmpl w:val="89FC3140"/>
    <w:lvl w:ilvl="0" w:tplc="DE64350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Times New Roman" w:hint="default"/>
        <w:sz w:val="16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>
    <w:nsid w:val="6F042D59"/>
    <w:multiLevelType w:val="hybridMultilevel"/>
    <w:tmpl w:val="D06EB4AC"/>
    <w:lvl w:ilvl="0" w:tplc="9D4C0666">
      <w:start w:val="1"/>
      <w:numFmt w:val="decimal"/>
      <w:pStyle w:val="Numberedlist12pt"/>
      <w:lvlText w:val="%1.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21" w:hanging="360"/>
      </w:pPr>
    </w:lvl>
    <w:lvl w:ilvl="2" w:tplc="0C09001B" w:tentative="1">
      <w:start w:val="1"/>
      <w:numFmt w:val="lowerRoman"/>
      <w:lvlText w:val="%3."/>
      <w:lvlJc w:val="right"/>
      <w:pPr>
        <w:ind w:left="2441" w:hanging="180"/>
      </w:pPr>
    </w:lvl>
    <w:lvl w:ilvl="3" w:tplc="0C09000F" w:tentative="1">
      <w:start w:val="1"/>
      <w:numFmt w:val="decimal"/>
      <w:lvlText w:val="%4."/>
      <w:lvlJc w:val="left"/>
      <w:pPr>
        <w:ind w:left="3161" w:hanging="360"/>
      </w:pPr>
    </w:lvl>
    <w:lvl w:ilvl="4" w:tplc="0C090019" w:tentative="1">
      <w:start w:val="1"/>
      <w:numFmt w:val="lowerLetter"/>
      <w:lvlText w:val="%5."/>
      <w:lvlJc w:val="left"/>
      <w:pPr>
        <w:ind w:left="3881" w:hanging="360"/>
      </w:pPr>
    </w:lvl>
    <w:lvl w:ilvl="5" w:tplc="0C09001B" w:tentative="1">
      <w:start w:val="1"/>
      <w:numFmt w:val="lowerRoman"/>
      <w:lvlText w:val="%6."/>
      <w:lvlJc w:val="right"/>
      <w:pPr>
        <w:ind w:left="4601" w:hanging="180"/>
      </w:pPr>
    </w:lvl>
    <w:lvl w:ilvl="6" w:tplc="0C09000F" w:tentative="1">
      <w:start w:val="1"/>
      <w:numFmt w:val="decimal"/>
      <w:lvlText w:val="%7."/>
      <w:lvlJc w:val="left"/>
      <w:pPr>
        <w:ind w:left="5321" w:hanging="360"/>
      </w:pPr>
    </w:lvl>
    <w:lvl w:ilvl="7" w:tplc="0C090019" w:tentative="1">
      <w:start w:val="1"/>
      <w:numFmt w:val="lowerLetter"/>
      <w:lvlText w:val="%8."/>
      <w:lvlJc w:val="left"/>
      <w:pPr>
        <w:ind w:left="6041" w:hanging="360"/>
      </w:pPr>
    </w:lvl>
    <w:lvl w:ilvl="8" w:tplc="0C0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1">
    <w:nsid w:val="737648A7"/>
    <w:multiLevelType w:val="hybridMultilevel"/>
    <w:tmpl w:val="89924DE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00C08"/>
    <w:multiLevelType w:val="hybridMultilevel"/>
    <w:tmpl w:val="7B201800"/>
    <w:lvl w:ilvl="0" w:tplc="54C69F08">
      <w:start w:val="1"/>
      <w:numFmt w:val="bullet"/>
      <w:pStyle w:val="Bullet12pt"/>
      <w:lvlText w:val="•"/>
      <w:lvlJc w:val="left"/>
      <w:pPr>
        <w:ind w:left="644" w:hanging="360"/>
      </w:pPr>
      <w:rPr>
        <w:rFonts w:ascii="Arial Bold" w:hAnsi="Arial Bol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7AA56C85"/>
    <w:multiLevelType w:val="hybridMultilevel"/>
    <w:tmpl w:val="D8444772"/>
    <w:lvl w:ilvl="0" w:tplc="729C308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D10116F"/>
    <w:multiLevelType w:val="hybridMultilevel"/>
    <w:tmpl w:val="F822E1F2"/>
    <w:lvl w:ilvl="0" w:tplc="2B5814D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E54401E"/>
    <w:multiLevelType w:val="hybridMultilevel"/>
    <w:tmpl w:val="FECA3F80"/>
    <w:lvl w:ilvl="0" w:tplc="2B5814D8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8E6887"/>
    <w:multiLevelType w:val="hybridMultilevel"/>
    <w:tmpl w:val="B3F2CC76"/>
    <w:lvl w:ilvl="0" w:tplc="47865FBA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12"/>
  </w:num>
  <w:num w:numId="4">
    <w:abstractNumId w:val="32"/>
  </w:num>
  <w:num w:numId="5">
    <w:abstractNumId w:val="12"/>
  </w:num>
  <w:num w:numId="6">
    <w:abstractNumId w:val="21"/>
  </w:num>
  <w:num w:numId="7">
    <w:abstractNumId w:val="17"/>
  </w:num>
  <w:num w:numId="8">
    <w:abstractNumId w:val="36"/>
  </w:num>
  <w:num w:numId="9">
    <w:abstractNumId w:val="36"/>
  </w:num>
  <w:num w:numId="10">
    <w:abstractNumId w:val="36"/>
  </w:num>
  <w:num w:numId="11">
    <w:abstractNumId w:val="36"/>
  </w:num>
  <w:num w:numId="12">
    <w:abstractNumId w:val="36"/>
  </w:num>
  <w:num w:numId="13">
    <w:abstractNumId w:val="11"/>
  </w:num>
  <w:num w:numId="14">
    <w:abstractNumId w:val="23"/>
  </w:num>
  <w:num w:numId="15">
    <w:abstractNumId w:val="13"/>
  </w:num>
  <w:num w:numId="16">
    <w:abstractNumId w:val="27"/>
  </w:num>
  <w:num w:numId="17">
    <w:abstractNumId w:val="31"/>
  </w:num>
  <w:num w:numId="18">
    <w:abstractNumId w:val="16"/>
  </w:num>
  <w:num w:numId="19">
    <w:abstractNumId w:val="33"/>
  </w:num>
  <w:num w:numId="20">
    <w:abstractNumId w:val="23"/>
  </w:num>
  <w:num w:numId="21">
    <w:abstractNumId w:val="29"/>
  </w:num>
  <w:num w:numId="22">
    <w:abstractNumId w:val="28"/>
  </w:num>
  <w:num w:numId="23">
    <w:abstractNumId w:val="10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20"/>
  </w:num>
  <w:num w:numId="35">
    <w:abstractNumId w:val="18"/>
  </w:num>
  <w:num w:numId="36">
    <w:abstractNumId w:val="19"/>
  </w:num>
  <w:num w:numId="37">
    <w:abstractNumId w:val="26"/>
  </w:num>
  <w:num w:numId="38">
    <w:abstractNumId w:val="35"/>
  </w:num>
  <w:num w:numId="39">
    <w:abstractNumId w:val="15"/>
  </w:num>
  <w:num w:numId="40">
    <w:abstractNumId w:val="34"/>
  </w:num>
  <w:num w:numId="41">
    <w:abstractNumId w:val="25"/>
  </w:num>
  <w:num w:numId="42">
    <w:abstractNumId w:val="14"/>
  </w:num>
  <w:num w:numId="43">
    <w:abstractNumId w:val="30"/>
  </w:num>
  <w:num w:numId="44">
    <w:abstractNumId w:val="24"/>
  </w:num>
  <w:num w:numId="45">
    <w:abstractNumId w:val="14"/>
  </w:num>
  <w:num w:numId="46">
    <w:abstractNumId w:val="30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A2"/>
    <w:rsid w:val="000043C9"/>
    <w:rsid w:val="00010D81"/>
    <w:rsid w:val="00014372"/>
    <w:rsid w:val="0002668A"/>
    <w:rsid w:val="000330CA"/>
    <w:rsid w:val="00036ADC"/>
    <w:rsid w:val="0004244A"/>
    <w:rsid w:val="000457E5"/>
    <w:rsid w:val="000560D4"/>
    <w:rsid w:val="0006305E"/>
    <w:rsid w:val="00065792"/>
    <w:rsid w:val="00075FF0"/>
    <w:rsid w:val="00076E27"/>
    <w:rsid w:val="00085148"/>
    <w:rsid w:val="00085B4B"/>
    <w:rsid w:val="00092BCD"/>
    <w:rsid w:val="000933CF"/>
    <w:rsid w:val="00096F3B"/>
    <w:rsid w:val="000B0FB2"/>
    <w:rsid w:val="000B1168"/>
    <w:rsid w:val="000B1CA8"/>
    <w:rsid w:val="000C0B57"/>
    <w:rsid w:val="000C14AA"/>
    <w:rsid w:val="000C5A76"/>
    <w:rsid w:val="000F122C"/>
    <w:rsid w:val="001123E3"/>
    <w:rsid w:val="00121266"/>
    <w:rsid w:val="001361FC"/>
    <w:rsid w:val="0014230D"/>
    <w:rsid w:val="00151DD2"/>
    <w:rsid w:val="00172FE3"/>
    <w:rsid w:val="00191EF3"/>
    <w:rsid w:val="001A2DF8"/>
    <w:rsid w:val="001A7D62"/>
    <w:rsid w:val="001C1FD0"/>
    <w:rsid w:val="00201A2E"/>
    <w:rsid w:val="00216B4B"/>
    <w:rsid w:val="002209EC"/>
    <w:rsid w:val="00223A18"/>
    <w:rsid w:val="002559EE"/>
    <w:rsid w:val="0027370E"/>
    <w:rsid w:val="002934C7"/>
    <w:rsid w:val="0029449D"/>
    <w:rsid w:val="002A1F9A"/>
    <w:rsid w:val="002A62AD"/>
    <w:rsid w:val="002A76BF"/>
    <w:rsid w:val="002C0084"/>
    <w:rsid w:val="002C4FC6"/>
    <w:rsid w:val="002C5F8A"/>
    <w:rsid w:val="002C6F4C"/>
    <w:rsid w:val="002C7DFE"/>
    <w:rsid w:val="002D6522"/>
    <w:rsid w:val="002E2581"/>
    <w:rsid w:val="002E2E83"/>
    <w:rsid w:val="00303764"/>
    <w:rsid w:val="00311AFF"/>
    <w:rsid w:val="00322CE7"/>
    <w:rsid w:val="003A0B1C"/>
    <w:rsid w:val="003A2435"/>
    <w:rsid w:val="003E0548"/>
    <w:rsid w:val="0040384A"/>
    <w:rsid w:val="00427F27"/>
    <w:rsid w:val="00431142"/>
    <w:rsid w:val="00433F3D"/>
    <w:rsid w:val="00444D6B"/>
    <w:rsid w:val="004465FA"/>
    <w:rsid w:val="00456DFD"/>
    <w:rsid w:val="0045795B"/>
    <w:rsid w:val="004622D2"/>
    <w:rsid w:val="00463029"/>
    <w:rsid w:val="004A6937"/>
    <w:rsid w:val="004D3D1B"/>
    <w:rsid w:val="004D42B9"/>
    <w:rsid w:val="004D7702"/>
    <w:rsid w:val="004E1841"/>
    <w:rsid w:val="004E3471"/>
    <w:rsid w:val="004F0978"/>
    <w:rsid w:val="004F0C0E"/>
    <w:rsid w:val="00501090"/>
    <w:rsid w:val="00505D37"/>
    <w:rsid w:val="00510F18"/>
    <w:rsid w:val="00536D7A"/>
    <w:rsid w:val="00544F61"/>
    <w:rsid w:val="005626ED"/>
    <w:rsid w:val="005641C9"/>
    <w:rsid w:val="0056792A"/>
    <w:rsid w:val="00573011"/>
    <w:rsid w:val="00590BDD"/>
    <w:rsid w:val="00594947"/>
    <w:rsid w:val="005A177A"/>
    <w:rsid w:val="005B2920"/>
    <w:rsid w:val="005D2ADF"/>
    <w:rsid w:val="005D7239"/>
    <w:rsid w:val="005F36E1"/>
    <w:rsid w:val="00631FAA"/>
    <w:rsid w:val="006460FA"/>
    <w:rsid w:val="006472E7"/>
    <w:rsid w:val="00651946"/>
    <w:rsid w:val="00656BE2"/>
    <w:rsid w:val="006578D8"/>
    <w:rsid w:val="0066340C"/>
    <w:rsid w:val="006738D6"/>
    <w:rsid w:val="00683707"/>
    <w:rsid w:val="00683B5B"/>
    <w:rsid w:val="006869CD"/>
    <w:rsid w:val="006929FB"/>
    <w:rsid w:val="00692EFB"/>
    <w:rsid w:val="00695682"/>
    <w:rsid w:val="006A0E33"/>
    <w:rsid w:val="006C7384"/>
    <w:rsid w:val="006D2620"/>
    <w:rsid w:val="006F45C6"/>
    <w:rsid w:val="006F635F"/>
    <w:rsid w:val="006F754C"/>
    <w:rsid w:val="007039F2"/>
    <w:rsid w:val="007300F6"/>
    <w:rsid w:val="00732357"/>
    <w:rsid w:val="00741ED9"/>
    <w:rsid w:val="007715FC"/>
    <w:rsid w:val="0077377B"/>
    <w:rsid w:val="00785E10"/>
    <w:rsid w:val="00787C27"/>
    <w:rsid w:val="007A31C0"/>
    <w:rsid w:val="007A3BFF"/>
    <w:rsid w:val="007A3E55"/>
    <w:rsid w:val="007B36D9"/>
    <w:rsid w:val="007B530F"/>
    <w:rsid w:val="007B7C40"/>
    <w:rsid w:val="007C026D"/>
    <w:rsid w:val="007C1695"/>
    <w:rsid w:val="007D5E14"/>
    <w:rsid w:val="007D5F6F"/>
    <w:rsid w:val="007E06A2"/>
    <w:rsid w:val="007F6C4F"/>
    <w:rsid w:val="00814BAE"/>
    <w:rsid w:val="008152AE"/>
    <w:rsid w:val="00820EFE"/>
    <w:rsid w:val="008454AC"/>
    <w:rsid w:val="00853014"/>
    <w:rsid w:val="00877525"/>
    <w:rsid w:val="008775CF"/>
    <w:rsid w:val="00882938"/>
    <w:rsid w:val="0089609E"/>
    <w:rsid w:val="00896735"/>
    <w:rsid w:val="008C1A7E"/>
    <w:rsid w:val="008D4D5F"/>
    <w:rsid w:val="008F79EE"/>
    <w:rsid w:val="009001D1"/>
    <w:rsid w:val="00912277"/>
    <w:rsid w:val="00943194"/>
    <w:rsid w:val="00945E77"/>
    <w:rsid w:val="00967E6B"/>
    <w:rsid w:val="0097221D"/>
    <w:rsid w:val="00980704"/>
    <w:rsid w:val="00980E10"/>
    <w:rsid w:val="0098369A"/>
    <w:rsid w:val="009918D4"/>
    <w:rsid w:val="00993676"/>
    <w:rsid w:val="009D181F"/>
    <w:rsid w:val="009D6001"/>
    <w:rsid w:val="009E231E"/>
    <w:rsid w:val="009E6204"/>
    <w:rsid w:val="009F0188"/>
    <w:rsid w:val="009F58E1"/>
    <w:rsid w:val="00A048D9"/>
    <w:rsid w:val="00A07098"/>
    <w:rsid w:val="00A14A97"/>
    <w:rsid w:val="00A20807"/>
    <w:rsid w:val="00A2223A"/>
    <w:rsid w:val="00A30A79"/>
    <w:rsid w:val="00A42C6B"/>
    <w:rsid w:val="00A4333D"/>
    <w:rsid w:val="00A504B1"/>
    <w:rsid w:val="00A770E9"/>
    <w:rsid w:val="00A77122"/>
    <w:rsid w:val="00A808B6"/>
    <w:rsid w:val="00A81BD4"/>
    <w:rsid w:val="00A962F6"/>
    <w:rsid w:val="00AA1BEA"/>
    <w:rsid w:val="00AA5AD0"/>
    <w:rsid w:val="00AB207A"/>
    <w:rsid w:val="00AB268E"/>
    <w:rsid w:val="00AC1603"/>
    <w:rsid w:val="00AD29A0"/>
    <w:rsid w:val="00AD50B5"/>
    <w:rsid w:val="00AF457F"/>
    <w:rsid w:val="00B04203"/>
    <w:rsid w:val="00B0543F"/>
    <w:rsid w:val="00B302BE"/>
    <w:rsid w:val="00B33324"/>
    <w:rsid w:val="00B3446B"/>
    <w:rsid w:val="00B4363F"/>
    <w:rsid w:val="00B46AD5"/>
    <w:rsid w:val="00B473FD"/>
    <w:rsid w:val="00B47E12"/>
    <w:rsid w:val="00B555A3"/>
    <w:rsid w:val="00B73328"/>
    <w:rsid w:val="00BA283F"/>
    <w:rsid w:val="00BA6747"/>
    <w:rsid w:val="00BB590E"/>
    <w:rsid w:val="00BC056E"/>
    <w:rsid w:val="00BC4877"/>
    <w:rsid w:val="00BC6497"/>
    <w:rsid w:val="00BC72CD"/>
    <w:rsid w:val="00BE2129"/>
    <w:rsid w:val="00BE3267"/>
    <w:rsid w:val="00BE3497"/>
    <w:rsid w:val="00C16EDF"/>
    <w:rsid w:val="00C33734"/>
    <w:rsid w:val="00C45601"/>
    <w:rsid w:val="00C52257"/>
    <w:rsid w:val="00C71E67"/>
    <w:rsid w:val="00C748F7"/>
    <w:rsid w:val="00C74A10"/>
    <w:rsid w:val="00C8384B"/>
    <w:rsid w:val="00CA4508"/>
    <w:rsid w:val="00CB1CD6"/>
    <w:rsid w:val="00CE71F8"/>
    <w:rsid w:val="00D2500D"/>
    <w:rsid w:val="00D319E6"/>
    <w:rsid w:val="00D47231"/>
    <w:rsid w:val="00D541EA"/>
    <w:rsid w:val="00D55650"/>
    <w:rsid w:val="00D63F1A"/>
    <w:rsid w:val="00D879A4"/>
    <w:rsid w:val="00D90F05"/>
    <w:rsid w:val="00DA3950"/>
    <w:rsid w:val="00DB4B5B"/>
    <w:rsid w:val="00DB52EF"/>
    <w:rsid w:val="00DB567B"/>
    <w:rsid w:val="00DC6925"/>
    <w:rsid w:val="00DE15A2"/>
    <w:rsid w:val="00DE1977"/>
    <w:rsid w:val="00DE45CC"/>
    <w:rsid w:val="00DF4330"/>
    <w:rsid w:val="00E01FE6"/>
    <w:rsid w:val="00E02D5E"/>
    <w:rsid w:val="00E412F2"/>
    <w:rsid w:val="00E47D4C"/>
    <w:rsid w:val="00E54BB3"/>
    <w:rsid w:val="00E6229A"/>
    <w:rsid w:val="00E84EBD"/>
    <w:rsid w:val="00E908A8"/>
    <w:rsid w:val="00EA45B7"/>
    <w:rsid w:val="00EA7EDB"/>
    <w:rsid w:val="00EB1A2C"/>
    <w:rsid w:val="00EB57D5"/>
    <w:rsid w:val="00EC6148"/>
    <w:rsid w:val="00EE4B91"/>
    <w:rsid w:val="00F032FE"/>
    <w:rsid w:val="00F767E7"/>
    <w:rsid w:val="00FB5A8F"/>
    <w:rsid w:val="00FC3E1E"/>
    <w:rsid w:val="00FC7061"/>
    <w:rsid w:val="00FE036C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153D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84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link w:val="Heading1Char"/>
    <w:uiPriority w:val="99"/>
    <w:qFormat/>
    <w:rsid w:val="00E47D4C"/>
    <w:pPr>
      <w:spacing w:after="240" w:line="300" w:lineRule="atLeast"/>
      <w:outlineLvl w:val="0"/>
    </w:pPr>
    <w:rPr>
      <w:rFonts w:ascii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5225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33CF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9F58E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47D4C"/>
    <w:rPr>
      <w:rFonts w:ascii="Arial" w:hAnsi="Arial" w:cs="Arial"/>
      <w:b/>
      <w:sz w:val="32"/>
      <w:szCs w:val="32"/>
    </w:rPr>
  </w:style>
  <w:style w:type="character" w:customStyle="1" w:styleId="Heading4Char">
    <w:name w:val="Heading 4 Char"/>
    <w:link w:val="Heading4"/>
    <w:uiPriority w:val="99"/>
    <w:locked/>
    <w:rsid w:val="000933CF"/>
    <w:rPr>
      <w:rFonts w:eastAsia="SimSun"/>
      <w:b/>
      <w:sz w:val="28"/>
      <w:lang w:eastAsia="en-US"/>
    </w:rPr>
  </w:style>
  <w:style w:type="paragraph" w:customStyle="1" w:styleId="C2CBanner">
    <w:name w:val="C2C Banner"/>
    <w:basedOn w:val="Normal"/>
    <w:link w:val="C2CBannerChar"/>
    <w:autoRedefine/>
    <w:uiPriority w:val="99"/>
    <w:rsid w:val="0056792A"/>
    <w:pPr>
      <w:shd w:val="clear" w:color="auto" w:fill="3288FF"/>
      <w:spacing w:after="0" w:line="240" w:lineRule="auto"/>
    </w:pPr>
    <w:rPr>
      <w:color w:val="FFFFFF"/>
      <w:sz w:val="48"/>
      <w:szCs w:val="24"/>
    </w:rPr>
  </w:style>
  <w:style w:type="character" w:customStyle="1" w:styleId="C2CBannerChar">
    <w:name w:val="C2C Banner Char"/>
    <w:link w:val="C2CBanner"/>
    <w:uiPriority w:val="99"/>
    <w:locked/>
    <w:rsid w:val="0056792A"/>
    <w:rPr>
      <w:rFonts w:ascii="Arial" w:hAnsi="Arial"/>
      <w:color w:val="FFFFFF"/>
      <w:sz w:val="24"/>
      <w:shd w:val="clear" w:color="auto" w:fill="3288FF"/>
    </w:rPr>
  </w:style>
  <w:style w:type="table" w:styleId="TableGrid">
    <w:name w:val="Table Grid"/>
    <w:basedOn w:val="TableNormal"/>
    <w:uiPriority w:val="99"/>
    <w:rsid w:val="00093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CHeading1">
    <w:name w:val="C2C Heading 1"/>
    <w:basedOn w:val="Heading1"/>
    <w:uiPriority w:val="99"/>
    <w:rsid w:val="000933CF"/>
    <w:pPr>
      <w:shd w:val="clear" w:color="auto" w:fill="3288FF"/>
      <w:spacing w:before="60" w:line="240" w:lineRule="auto"/>
    </w:pPr>
    <w:rPr>
      <w:color w:val="FFFFFF"/>
      <w:sz w:val="28"/>
    </w:rPr>
  </w:style>
  <w:style w:type="paragraph" w:customStyle="1" w:styleId="Bodytext0pt">
    <w:name w:val="Body text 0pt"/>
    <w:uiPriority w:val="99"/>
    <w:rsid w:val="00E47D4C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Bullet6pt">
    <w:name w:val="Bullet 6pt"/>
    <w:basedOn w:val="Normal"/>
    <w:uiPriority w:val="99"/>
    <w:rsid w:val="001123E3"/>
    <w:pPr>
      <w:numPr>
        <w:numId w:val="1"/>
      </w:numPr>
      <w:spacing w:after="120" w:line="240" w:lineRule="auto"/>
    </w:pPr>
    <w:rPr>
      <w:lang w:eastAsia="en-US"/>
    </w:rPr>
  </w:style>
  <w:style w:type="paragraph" w:customStyle="1" w:styleId="Bullets0pt">
    <w:name w:val="Bullets 0pt"/>
    <w:basedOn w:val="Bullet6pt"/>
    <w:uiPriority w:val="99"/>
    <w:rsid w:val="000933CF"/>
    <w:pPr>
      <w:spacing w:after="0"/>
    </w:pPr>
  </w:style>
  <w:style w:type="paragraph" w:customStyle="1" w:styleId="Bodytext6pt">
    <w:name w:val="Body text 6pt"/>
    <w:link w:val="Bodytext6ptChar"/>
    <w:uiPriority w:val="99"/>
    <w:rsid w:val="00E47D4C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Bodytext6ptChar">
    <w:name w:val="Body text 6pt Char"/>
    <w:link w:val="Bodytext6pt"/>
    <w:uiPriority w:val="99"/>
    <w:locked/>
    <w:rsid w:val="00E47D4C"/>
    <w:rPr>
      <w:rFonts w:ascii="Arial" w:hAnsi="Arial"/>
      <w:szCs w:val="24"/>
      <w:lang w:eastAsia="en-US"/>
    </w:rPr>
  </w:style>
  <w:style w:type="paragraph" w:customStyle="1" w:styleId="Bullets3pt">
    <w:name w:val="Bullets 3pt"/>
    <w:basedOn w:val="Normal"/>
    <w:uiPriority w:val="99"/>
    <w:rsid w:val="000933CF"/>
    <w:pPr>
      <w:numPr>
        <w:numId w:val="3"/>
      </w:numPr>
      <w:spacing w:after="60" w:line="300" w:lineRule="atLeast"/>
    </w:pPr>
  </w:style>
  <w:style w:type="paragraph" w:customStyle="1" w:styleId="Bulletssub3pt">
    <w:name w:val="Bullets sub 3pt"/>
    <w:basedOn w:val="Bullets3pt"/>
    <w:uiPriority w:val="99"/>
    <w:rsid w:val="000933CF"/>
    <w:pPr>
      <w:numPr>
        <w:numId w:val="0"/>
      </w:numPr>
    </w:pPr>
  </w:style>
  <w:style w:type="paragraph" w:customStyle="1" w:styleId="Bulletssub12pt">
    <w:name w:val="Bullets sub 12pt"/>
    <w:basedOn w:val="Bulletssub3pt"/>
    <w:uiPriority w:val="99"/>
    <w:rsid w:val="000933CF"/>
    <w:pPr>
      <w:spacing w:after="240"/>
    </w:pPr>
  </w:style>
  <w:style w:type="paragraph" w:customStyle="1" w:styleId="Bullet12pt">
    <w:name w:val="Bullet 12pt"/>
    <w:basedOn w:val="Normal"/>
    <w:uiPriority w:val="99"/>
    <w:rsid w:val="001123E3"/>
    <w:pPr>
      <w:numPr>
        <w:numId w:val="4"/>
      </w:numPr>
      <w:spacing w:after="240" w:line="300" w:lineRule="atLeast"/>
      <w:ind w:left="284" w:hanging="284"/>
    </w:pPr>
  </w:style>
  <w:style w:type="paragraph" w:customStyle="1" w:styleId="Bodytext3pt">
    <w:name w:val="Body text 3pt"/>
    <w:basedOn w:val="Normal"/>
    <w:next w:val="Normal"/>
    <w:uiPriority w:val="99"/>
    <w:rsid w:val="000933CF"/>
    <w:pPr>
      <w:spacing w:after="60" w:line="300" w:lineRule="atLeast"/>
      <w:ind w:left="284"/>
    </w:pPr>
    <w:rPr>
      <w:szCs w:val="24"/>
    </w:rPr>
  </w:style>
  <w:style w:type="paragraph" w:customStyle="1" w:styleId="Bodytext12pt">
    <w:name w:val="Body text 12pt"/>
    <w:link w:val="Bodytext12ptChar"/>
    <w:uiPriority w:val="99"/>
    <w:rsid w:val="00036ADC"/>
    <w:pPr>
      <w:spacing w:after="240" w:line="300" w:lineRule="atLeast"/>
    </w:pPr>
    <w:rPr>
      <w:rFonts w:ascii="Arial" w:hAnsi="Arial"/>
      <w:sz w:val="22"/>
      <w:szCs w:val="24"/>
    </w:rPr>
  </w:style>
  <w:style w:type="character" w:customStyle="1" w:styleId="Bodytext12ptChar">
    <w:name w:val="Body text 12pt Char"/>
    <w:link w:val="Bodytext12pt"/>
    <w:uiPriority w:val="99"/>
    <w:locked/>
    <w:rsid w:val="00036ADC"/>
    <w:rPr>
      <w:rFonts w:ascii="Arial" w:hAnsi="Arial"/>
      <w:szCs w:val="24"/>
    </w:rPr>
  </w:style>
  <w:style w:type="paragraph" w:customStyle="1" w:styleId="Headingblue12">
    <w:name w:val="Heading blue 12"/>
    <w:basedOn w:val="Heading4"/>
    <w:uiPriority w:val="99"/>
    <w:rsid w:val="000933CF"/>
    <w:pPr>
      <w:keepLines/>
      <w:spacing w:before="360" w:line="300" w:lineRule="atLeast"/>
    </w:pPr>
    <w:rPr>
      <w:rFonts w:eastAsia="MS Gothic"/>
      <w:b w:val="0"/>
      <w:iCs/>
      <w:color w:val="3288FF"/>
      <w:sz w:val="24"/>
      <w:szCs w:val="24"/>
    </w:rPr>
  </w:style>
  <w:style w:type="paragraph" w:customStyle="1" w:styleId="Headingblue11bold">
    <w:name w:val="Heading blue 11 bold"/>
    <w:basedOn w:val="Heading4"/>
    <w:uiPriority w:val="99"/>
    <w:rsid w:val="000933CF"/>
    <w:pPr>
      <w:keepLines/>
      <w:spacing w:before="120" w:line="300" w:lineRule="atLeast"/>
      <w:ind w:left="284"/>
    </w:pPr>
    <w:rPr>
      <w:rFonts w:eastAsia="MS Gothic"/>
      <w:iCs/>
      <w:color w:val="3288FF"/>
      <w:sz w:val="22"/>
      <w:szCs w:val="22"/>
    </w:rPr>
  </w:style>
  <w:style w:type="paragraph" w:customStyle="1" w:styleId="Reference">
    <w:name w:val="Reference"/>
    <w:basedOn w:val="Normal"/>
    <w:uiPriority w:val="99"/>
    <w:rsid w:val="000933CF"/>
    <w:pPr>
      <w:spacing w:after="0" w:line="240" w:lineRule="auto"/>
      <w:jc w:val="right"/>
    </w:pPr>
    <w:rPr>
      <w:color w:val="A6A6A6"/>
      <w:sz w:val="18"/>
      <w:szCs w:val="18"/>
      <w:lang w:eastAsia="en-US"/>
    </w:rPr>
  </w:style>
  <w:style w:type="character" w:styleId="Hyperlink">
    <w:name w:val="Hyperlink"/>
    <w:uiPriority w:val="99"/>
    <w:rsid w:val="000933CF"/>
    <w:rPr>
      <w:rFonts w:ascii="Arial" w:hAnsi="Arial" w:cs="Times New Roman"/>
      <w:color w:val="0000FF"/>
      <w:sz w:val="22"/>
      <w:u w:val="single"/>
    </w:rPr>
  </w:style>
  <w:style w:type="paragraph" w:customStyle="1" w:styleId="Teachingstrategiesbold">
    <w:name w:val="Teaching strategies bold"/>
    <w:basedOn w:val="Normal"/>
    <w:uiPriority w:val="99"/>
    <w:rsid w:val="00075FF0"/>
    <w:pPr>
      <w:keepNext/>
      <w:keepLines/>
      <w:spacing w:before="120" w:after="120" w:line="240" w:lineRule="auto"/>
      <w:outlineLvl w:val="2"/>
    </w:pPr>
    <w:rPr>
      <w:b/>
      <w:iCs/>
      <w:color w:val="008080"/>
    </w:rPr>
  </w:style>
  <w:style w:type="paragraph" w:styleId="Header">
    <w:name w:val="header"/>
    <w:basedOn w:val="Normal"/>
    <w:link w:val="HeaderChar"/>
    <w:uiPriority w:val="99"/>
    <w:semiHidden/>
    <w:rsid w:val="004F097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sid w:val="004F0978"/>
    <w:rPr>
      <w:rFonts w:ascii="Times New Roman" w:eastAsia="Times New Roman" w:hAnsi="Times New Roman"/>
      <w:sz w:val="24"/>
    </w:rPr>
  </w:style>
  <w:style w:type="paragraph" w:customStyle="1" w:styleId="Bulletindent6pt">
    <w:name w:val="Bullet indent 6pt"/>
    <w:basedOn w:val="Normal"/>
    <w:uiPriority w:val="99"/>
    <w:rsid w:val="002A62AD"/>
    <w:pPr>
      <w:numPr>
        <w:numId w:val="6"/>
      </w:numPr>
      <w:spacing w:after="120" w:line="300" w:lineRule="atLeast"/>
      <w:ind w:left="568" w:hanging="284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6F45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45C6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AB20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AB207A"/>
    <w:rPr>
      <w:sz w:val="22"/>
    </w:rPr>
  </w:style>
  <w:style w:type="paragraph" w:customStyle="1" w:styleId="ColorfulList-Accent11">
    <w:name w:val="Colorful List - Accent 11"/>
    <w:basedOn w:val="Normal"/>
    <w:uiPriority w:val="99"/>
    <w:rsid w:val="002E2E83"/>
    <w:pPr>
      <w:ind w:left="720"/>
      <w:contextualSpacing/>
    </w:pPr>
    <w:rPr>
      <w:lang w:val="en-US" w:eastAsia="en-US"/>
    </w:rPr>
  </w:style>
  <w:style w:type="character" w:customStyle="1" w:styleId="Heading3Char">
    <w:name w:val="Heading 3 Char"/>
    <w:link w:val="Heading3"/>
    <w:semiHidden/>
    <w:rsid w:val="00C52257"/>
    <w:rPr>
      <w:rFonts w:ascii="Cambria" w:eastAsia="SimSun" w:hAnsi="Cambria" w:cs="Times New Roman"/>
      <w:b/>
      <w:bCs/>
      <w:color w:val="4F81BD"/>
    </w:rPr>
  </w:style>
  <w:style w:type="character" w:customStyle="1" w:styleId="Heading5Char">
    <w:name w:val="Heading 5 Char"/>
    <w:link w:val="Heading5"/>
    <w:rsid w:val="009F58E1"/>
    <w:rPr>
      <w:rFonts w:ascii="Cambria" w:eastAsia="SimSun" w:hAnsi="Cambria" w:cs="Times New Roman"/>
      <w:color w:val="243F60"/>
    </w:rPr>
  </w:style>
  <w:style w:type="paragraph" w:styleId="NormalWeb">
    <w:name w:val="Normal (Web)"/>
    <w:basedOn w:val="Normal"/>
    <w:uiPriority w:val="99"/>
    <w:unhideWhenUsed/>
    <w:rsid w:val="00BE2129"/>
    <w:pPr>
      <w:spacing w:before="100" w:beforeAutospacing="1" w:after="100" w:afterAutospacing="1" w:line="240" w:lineRule="auto"/>
    </w:pPr>
    <w:rPr>
      <w:rFonts w:cs="Calibri"/>
    </w:rPr>
  </w:style>
  <w:style w:type="paragraph" w:styleId="ListParagraph">
    <w:name w:val="List Paragraph"/>
    <w:basedOn w:val="Normal"/>
    <w:uiPriority w:val="34"/>
    <w:qFormat/>
    <w:rsid w:val="00B473F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3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4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4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446B"/>
    <w:rPr>
      <w:b/>
      <w:bCs/>
      <w:sz w:val="20"/>
      <w:szCs w:val="20"/>
    </w:rPr>
  </w:style>
  <w:style w:type="paragraph" w:customStyle="1" w:styleId="C2CTableheading">
    <w:name w:val="C2C Table heading"/>
    <w:basedOn w:val="Heading3"/>
    <w:link w:val="C2CTableheadingCharChar"/>
    <w:autoRedefine/>
    <w:qFormat/>
    <w:rsid w:val="00B3446B"/>
    <w:pPr>
      <w:keepNext w:val="0"/>
      <w:keepLines w:val="0"/>
      <w:spacing w:before="120" w:after="60" w:line="240" w:lineRule="auto"/>
    </w:pPr>
    <w:rPr>
      <w:rFonts w:ascii="Arial" w:hAnsi="Arial"/>
      <w:bCs w:val="0"/>
      <w:iCs/>
      <w:color w:val="auto"/>
      <w:szCs w:val="26"/>
    </w:rPr>
  </w:style>
  <w:style w:type="character" w:customStyle="1" w:styleId="C2CTableheadingCharChar">
    <w:name w:val="C2C Table heading Char Char"/>
    <w:link w:val="C2CTableheading"/>
    <w:rsid w:val="00B3446B"/>
    <w:rPr>
      <w:rFonts w:ascii="Arial" w:hAnsi="Arial"/>
      <w:b/>
      <w:iCs/>
      <w:szCs w:val="26"/>
    </w:rPr>
  </w:style>
  <w:style w:type="character" w:styleId="FollowedHyperlink">
    <w:name w:val="FollowedHyperlink"/>
    <w:uiPriority w:val="99"/>
    <w:semiHidden/>
    <w:unhideWhenUsed/>
    <w:rsid w:val="00172FE3"/>
    <w:rPr>
      <w:color w:val="800080"/>
      <w:u w:val="single"/>
    </w:rPr>
  </w:style>
  <w:style w:type="paragraph" w:customStyle="1" w:styleId="Head2">
    <w:name w:val="Head 2"/>
    <w:qFormat/>
    <w:rsid w:val="00E47D4C"/>
    <w:pPr>
      <w:spacing w:after="120" w:line="300" w:lineRule="atLeast"/>
    </w:pPr>
    <w:rPr>
      <w:rFonts w:ascii="Arial" w:hAnsi="Arial" w:cs="Arial"/>
      <w:b/>
      <w:sz w:val="26"/>
      <w:szCs w:val="26"/>
    </w:rPr>
  </w:style>
  <w:style w:type="paragraph" w:customStyle="1" w:styleId="Head3">
    <w:name w:val="Head 3"/>
    <w:qFormat/>
    <w:rsid w:val="00E47D4C"/>
    <w:pPr>
      <w:spacing w:line="300" w:lineRule="atLeast"/>
    </w:pPr>
    <w:rPr>
      <w:rFonts w:ascii="Arial" w:hAnsi="Arial" w:cs="Arial"/>
      <w:b/>
      <w:sz w:val="22"/>
      <w:szCs w:val="22"/>
    </w:rPr>
  </w:style>
  <w:style w:type="paragraph" w:customStyle="1" w:styleId="Endashindented6pt">
    <w:name w:val="En dash indented 6pt"/>
    <w:qFormat/>
    <w:rsid w:val="002A62AD"/>
    <w:rPr>
      <w:rFonts w:ascii="Arial" w:hAnsi="Arial"/>
      <w:sz w:val="22"/>
      <w:szCs w:val="22"/>
    </w:rPr>
  </w:style>
  <w:style w:type="paragraph" w:customStyle="1" w:styleId="endashindent6pt">
    <w:name w:val="en dash indent 6pt"/>
    <w:basedOn w:val="Normal"/>
    <w:qFormat/>
    <w:rsid w:val="002A62AD"/>
  </w:style>
  <w:style w:type="paragraph" w:customStyle="1" w:styleId="Bulletindent12pt">
    <w:name w:val="Bullet indent 12pt"/>
    <w:basedOn w:val="Bulletindent6pt"/>
    <w:qFormat/>
    <w:rsid w:val="00E47D4C"/>
    <w:pPr>
      <w:spacing w:after="240"/>
      <w:ind w:right="-284"/>
    </w:pPr>
  </w:style>
  <w:style w:type="paragraph" w:customStyle="1" w:styleId="Bullet0pt">
    <w:name w:val="Bullet 0pt"/>
    <w:basedOn w:val="Bullet6pt"/>
    <w:qFormat/>
    <w:rsid w:val="00E47D4C"/>
    <w:pPr>
      <w:spacing w:after="0"/>
    </w:pPr>
  </w:style>
  <w:style w:type="paragraph" w:customStyle="1" w:styleId="Bulletindent0pt">
    <w:name w:val="Bullet indent 0pt"/>
    <w:basedOn w:val="Bulletindent6pt"/>
    <w:qFormat/>
    <w:rsid w:val="00E47D4C"/>
    <w:pPr>
      <w:spacing w:after="0"/>
    </w:pPr>
  </w:style>
  <w:style w:type="paragraph" w:customStyle="1" w:styleId="Numberedlist0pt">
    <w:name w:val="Numbered list 0pt"/>
    <w:basedOn w:val="Normal"/>
    <w:qFormat/>
    <w:rsid w:val="002C0084"/>
    <w:pPr>
      <w:numPr>
        <w:numId w:val="45"/>
      </w:numPr>
      <w:spacing w:after="0" w:line="300" w:lineRule="atLeast"/>
      <w:ind w:left="567" w:hanging="567"/>
    </w:pPr>
  </w:style>
  <w:style w:type="paragraph" w:customStyle="1" w:styleId="Numberedlist12pt">
    <w:name w:val="Numbered list 12pt"/>
    <w:basedOn w:val="Normal"/>
    <w:qFormat/>
    <w:rsid w:val="002C0084"/>
    <w:pPr>
      <w:numPr>
        <w:numId w:val="46"/>
      </w:numPr>
      <w:spacing w:after="240" w:line="300" w:lineRule="atLeast"/>
      <w:ind w:left="567" w:hanging="567"/>
    </w:pPr>
  </w:style>
  <w:style w:type="paragraph" w:customStyle="1" w:styleId="Numberedlist6pt">
    <w:name w:val="Numbered list 6pt"/>
    <w:basedOn w:val="Numberedlist0pt"/>
    <w:qFormat/>
    <w:rsid w:val="002C0084"/>
    <w:pPr>
      <w:numPr>
        <w:numId w:val="47"/>
      </w:numPr>
      <w:spacing w:after="120"/>
      <w:ind w:left="567" w:hanging="567"/>
    </w:pPr>
  </w:style>
  <w:style w:type="paragraph" w:customStyle="1" w:styleId="Style1">
    <w:name w:val="Style1"/>
    <w:basedOn w:val="Numberedlist0pt"/>
    <w:qFormat/>
    <w:rsid w:val="002C0084"/>
    <w:pPr>
      <w:numPr>
        <w:numId w:val="0"/>
      </w:numPr>
      <w:ind w:left="851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84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link w:val="Heading1Char"/>
    <w:uiPriority w:val="99"/>
    <w:qFormat/>
    <w:rsid w:val="00E47D4C"/>
    <w:pPr>
      <w:spacing w:after="240" w:line="300" w:lineRule="atLeast"/>
      <w:outlineLvl w:val="0"/>
    </w:pPr>
    <w:rPr>
      <w:rFonts w:ascii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5225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33CF"/>
    <w:pPr>
      <w:keepNext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9F58E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47D4C"/>
    <w:rPr>
      <w:rFonts w:ascii="Arial" w:hAnsi="Arial" w:cs="Arial"/>
      <w:b/>
      <w:sz w:val="32"/>
      <w:szCs w:val="32"/>
    </w:rPr>
  </w:style>
  <w:style w:type="character" w:customStyle="1" w:styleId="Heading4Char">
    <w:name w:val="Heading 4 Char"/>
    <w:link w:val="Heading4"/>
    <w:uiPriority w:val="99"/>
    <w:locked/>
    <w:rsid w:val="000933CF"/>
    <w:rPr>
      <w:rFonts w:eastAsia="SimSun"/>
      <w:b/>
      <w:sz w:val="28"/>
      <w:lang w:eastAsia="en-US"/>
    </w:rPr>
  </w:style>
  <w:style w:type="paragraph" w:customStyle="1" w:styleId="C2CBanner">
    <w:name w:val="C2C Banner"/>
    <w:basedOn w:val="Normal"/>
    <w:link w:val="C2CBannerChar"/>
    <w:autoRedefine/>
    <w:uiPriority w:val="99"/>
    <w:rsid w:val="0056792A"/>
    <w:pPr>
      <w:shd w:val="clear" w:color="auto" w:fill="3288FF"/>
      <w:spacing w:after="0" w:line="240" w:lineRule="auto"/>
    </w:pPr>
    <w:rPr>
      <w:color w:val="FFFFFF"/>
      <w:sz w:val="48"/>
      <w:szCs w:val="24"/>
    </w:rPr>
  </w:style>
  <w:style w:type="character" w:customStyle="1" w:styleId="C2CBannerChar">
    <w:name w:val="C2C Banner Char"/>
    <w:link w:val="C2CBanner"/>
    <w:uiPriority w:val="99"/>
    <w:locked/>
    <w:rsid w:val="0056792A"/>
    <w:rPr>
      <w:rFonts w:ascii="Arial" w:hAnsi="Arial"/>
      <w:color w:val="FFFFFF"/>
      <w:sz w:val="24"/>
      <w:shd w:val="clear" w:color="auto" w:fill="3288FF"/>
    </w:rPr>
  </w:style>
  <w:style w:type="table" w:styleId="TableGrid">
    <w:name w:val="Table Grid"/>
    <w:basedOn w:val="TableNormal"/>
    <w:uiPriority w:val="99"/>
    <w:rsid w:val="00093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CHeading1">
    <w:name w:val="C2C Heading 1"/>
    <w:basedOn w:val="Heading1"/>
    <w:uiPriority w:val="99"/>
    <w:rsid w:val="000933CF"/>
    <w:pPr>
      <w:shd w:val="clear" w:color="auto" w:fill="3288FF"/>
      <w:spacing w:before="60" w:line="240" w:lineRule="auto"/>
    </w:pPr>
    <w:rPr>
      <w:color w:val="FFFFFF"/>
      <w:sz w:val="28"/>
    </w:rPr>
  </w:style>
  <w:style w:type="paragraph" w:customStyle="1" w:styleId="Bodytext0pt">
    <w:name w:val="Body text 0pt"/>
    <w:uiPriority w:val="99"/>
    <w:rsid w:val="00E47D4C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Bullet6pt">
    <w:name w:val="Bullet 6pt"/>
    <w:basedOn w:val="Normal"/>
    <w:uiPriority w:val="99"/>
    <w:rsid w:val="001123E3"/>
    <w:pPr>
      <w:numPr>
        <w:numId w:val="1"/>
      </w:numPr>
      <w:spacing w:after="120" w:line="240" w:lineRule="auto"/>
    </w:pPr>
    <w:rPr>
      <w:lang w:eastAsia="en-US"/>
    </w:rPr>
  </w:style>
  <w:style w:type="paragraph" w:customStyle="1" w:styleId="Bullets0pt">
    <w:name w:val="Bullets 0pt"/>
    <w:basedOn w:val="Bullet6pt"/>
    <w:uiPriority w:val="99"/>
    <w:rsid w:val="000933CF"/>
    <w:pPr>
      <w:spacing w:after="0"/>
    </w:pPr>
  </w:style>
  <w:style w:type="paragraph" w:customStyle="1" w:styleId="Bodytext6pt">
    <w:name w:val="Body text 6pt"/>
    <w:link w:val="Bodytext6ptChar"/>
    <w:uiPriority w:val="99"/>
    <w:rsid w:val="00E47D4C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Bodytext6ptChar">
    <w:name w:val="Body text 6pt Char"/>
    <w:link w:val="Bodytext6pt"/>
    <w:uiPriority w:val="99"/>
    <w:locked/>
    <w:rsid w:val="00E47D4C"/>
    <w:rPr>
      <w:rFonts w:ascii="Arial" w:hAnsi="Arial"/>
      <w:szCs w:val="24"/>
      <w:lang w:eastAsia="en-US"/>
    </w:rPr>
  </w:style>
  <w:style w:type="paragraph" w:customStyle="1" w:styleId="Bullets3pt">
    <w:name w:val="Bullets 3pt"/>
    <w:basedOn w:val="Normal"/>
    <w:uiPriority w:val="99"/>
    <w:rsid w:val="000933CF"/>
    <w:pPr>
      <w:numPr>
        <w:numId w:val="3"/>
      </w:numPr>
      <w:spacing w:after="60" w:line="300" w:lineRule="atLeast"/>
    </w:pPr>
  </w:style>
  <w:style w:type="paragraph" w:customStyle="1" w:styleId="Bulletssub3pt">
    <w:name w:val="Bullets sub 3pt"/>
    <w:basedOn w:val="Bullets3pt"/>
    <w:uiPriority w:val="99"/>
    <w:rsid w:val="000933CF"/>
    <w:pPr>
      <w:numPr>
        <w:numId w:val="0"/>
      </w:numPr>
    </w:pPr>
  </w:style>
  <w:style w:type="paragraph" w:customStyle="1" w:styleId="Bulletssub12pt">
    <w:name w:val="Bullets sub 12pt"/>
    <w:basedOn w:val="Bulletssub3pt"/>
    <w:uiPriority w:val="99"/>
    <w:rsid w:val="000933CF"/>
    <w:pPr>
      <w:spacing w:after="240"/>
    </w:pPr>
  </w:style>
  <w:style w:type="paragraph" w:customStyle="1" w:styleId="Bullet12pt">
    <w:name w:val="Bullet 12pt"/>
    <w:basedOn w:val="Normal"/>
    <w:uiPriority w:val="99"/>
    <w:rsid w:val="001123E3"/>
    <w:pPr>
      <w:numPr>
        <w:numId w:val="4"/>
      </w:numPr>
      <w:spacing w:after="240" w:line="300" w:lineRule="atLeast"/>
      <w:ind w:left="284" w:hanging="284"/>
    </w:pPr>
  </w:style>
  <w:style w:type="paragraph" w:customStyle="1" w:styleId="Bodytext3pt">
    <w:name w:val="Body text 3pt"/>
    <w:basedOn w:val="Normal"/>
    <w:next w:val="Normal"/>
    <w:uiPriority w:val="99"/>
    <w:rsid w:val="000933CF"/>
    <w:pPr>
      <w:spacing w:after="60" w:line="300" w:lineRule="atLeast"/>
      <w:ind w:left="284"/>
    </w:pPr>
    <w:rPr>
      <w:szCs w:val="24"/>
    </w:rPr>
  </w:style>
  <w:style w:type="paragraph" w:customStyle="1" w:styleId="Bodytext12pt">
    <w:name w:val="Body text 12pt"/>
    <w:link w:val="Bodytext12ptChar"/>
    <w:uiPriority w:val="99"/>
    <w:rsid w:val="00036ADC"/>
    <w:pPr>
      <w:spacing w:after="240" w:line="300" w:lineRule="atLeast"/>
    </w:pPr>
    <w:rPr>
      <w:rFonts w:ascii="Arial" w:hAnsi="Arial"/>
      <w:sz w:val="22"/>
      <w:szCs w:val="24"/>
    </w:rPr>
  </w:style>
  <w:style w:type="character" w:customStyle="1" w:styleId="Bodytext12ptChar">
    <w:name w:val="Body text 12pt Char"/>
    <w:link w:val="Bodytext12pt"/>
    <w:uiPriority w:val="99"/>
    <w:locked/>
    <w:rsid w:val="00036ADC"/>
    <w:rPr>
      <w:rFonts w:ascii="Arial" w:hAnsi="Arial"/>
      <w:szCs w:val="24"/>
    </w:rPr>
  </w:style>
  <w:style w:type="paragraph" w:customStyle="1" w:styleId="Headingblue12">
    <w:name w:val="Heading blue 12"/>
    <w:basedOn w:val="Heading4"/>
    <w:uiPriority w:val="99"/>
    <w:rsid w:val="000933CF"/>
    <w:pPr>
      <w:keepLines/>
      <w:spacing w:before="360" w:line="300" w:lineRule="atLeast"/>
    </w:pPr>
    <w:rPr>
      <w:rFonts w:eastAsia="MS Gothic"/>
      <w:b w:val="0"/>
      <w:iCs/>
      <w:color w:val="3288FF"/>
      <w:sz w:val="24"/>
      <w:szCs w:val="24"/>
    </w:rPr>
  </w:style>
  <w:style w:type="paragraph" w:customStyle="1" w:styleId="Headingblue11bold">
    <w:name w:val="Heading blue 11 bold"/>
    <w:basedOn w:val="Heading4"/>
    <w:uiPriority w:val="99"/>
    <w:rsid w:val="000933CF"/>
    <w:pPr>
      <w:keepLines/>
      <w:spacing w:before="120" w:line="300" w:lineRule="atLeast"/>
      <w:ind w:left="284"/>
    </w:pPr>
    <w:rPr>
      <w:rFonts w:eastAsia="MS Gothic"/>
      <w:iCs/>
      <w:color w:val="3288FF"/>
      <w:sz w:val="22"/>
      <w:szCs w:val="22"/>
    </w:rPr>
  </w:style>
  <w:style w:type="paragraph" w:customStyle="1" w:styleId="Reference">
    <w:name w:val="Reference"/>
    <w:basedOn w:val="Normal"/>
    <w:uiPriority w:val="99"/>
    <w:rsid w:val="000933CF"/>
    <w:pPr>
      <w:spacing w:after="0" w:line="240" w:lineRule="auto"/>
      <w:jc w:val="right"/>
    </w:pPr>
    <w:rPr>
      <w:color w:val="A6A6A6"/>
      <w:sz w:val="18"/>
      <w:szCs w:val="18"/>
      <w:lang w:eastAsia="en-US"/>
    </w:rPr>
  </w:style>
  <w:style w:type="character" w:styleId="Hyperlink">
    <w:name w:val="Hyperlink"/>
    <w:uiPriority w:val="99"/>
    <w:rsid w:val="000933CF"/>
    <w:rPr>
      <w:rFonts w:ascii="Arial" w:hAnsi="Arial" w:cs="Times New Roman"/>
      <w:color w:val="0000FF"/>
      <w:sz w:val="22"/>
      <w:u w:val="single"/>
    </w:rPr>
  </w:style>
  <w:style w:type="paragraph" w:customStyle="1" w:styleId="Teachingstrategiesbold">
    <w:name w:val="Teaching strategies bold"/>
    <w:basedOn w:val="Normal"/>
    <w:uiPriority w:val="99"/>
    <w:rsid w:val="00075FF0"/>
    <w:pPr>
      <w:keepNext/>
      <w:keepLines/>
      <w:spacing w:before="120" w:after="120" w:line="240" w:lineRule="auto"/>
      <w:outlineLvl w:val="2"/>
    </w:pPr>
    <w:rPr>
      <w:b/>
      <w:iCs/>
      <w:color w:val="008080"/>
    </w:rPr>
  </w:style>
  <w:style w:type="paragraph" w:styleId="Header">
    <w:name w:val="header"/>
    <w:basedOn w:val="Normal"/>
    <w:link w:val="HeaderChar"/>
    <w:uiPriority w:val="99"/>
    <w:semiHidden/>
    <w:rsid w:val="004F097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semiHidden/>
    <w:locked/>
    <w:rsid w:val="004F0978"/>
    <w:rPr>
      <w:rFonts w:ascii="Times New Roman" w:eastAsia="Times New Roman" w:hAnsi="Times New Roman"/>
      <w:sz w:val="24"/>
    </w:rPr>
  </w:style>
  <w:style w:type="paragraph" w:customStyle="1" w:styleId="Bulletindent6pt">
    <w:name w:val="Bullet indent 6pt"/>
    <w:basedOn w:val="Normal"/>
    <w:uiPriority w:val="99"/>
    <w:rsid w:val="002A62AD"/>
    <w:pPr>
      <w:numPr>
        <w:numId w:val="6"/>
      </w:numPr>
      <w:spacing w:after="120" w:line="300" w:lineRule="atLeast"/>
      <w:ind w:left="568" w:hanging="284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sid w:val="006F45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F45C6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rsid w:val="00AB20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AB207A"/>
    <w:rPr>
      <w:sz w:val="22"/>
    </w:rPr>
  </w:style>
  <w:style w:type="paragraph" w:customStyle="1" w:styleId="ColorfulList-Accent11">
    <w:name w:val="Colorful List - Accent 11"/>
    <w:basedOn w:val="Normal"/>
    <w:uiPriority w:val="99"/>
    <w:rsid w:val="002E2E83"/>
    <w:pPr>
      <w:ind w:left="720"/>
      <w:contextualSpacing/>
    </w:pPr>
    <w:rPr>
      <w:lang w:val="en-US" w:eastAsia="en-US"/>
    </w:rPr>
  </w:style>
  <w:style w:type="character" w:customStyle="1" w:styleId="Heading3Char">
    <w:name w:val="Heading 3 Char"/>
    <w:link w:val="Heading3"/>
    <w:semiHidden/>
    <w:rsid w:val="00C52257"/>
    <w:rPr>
      <w:rFonts w:ascii="Cambria" w:eastAsia="SimSun" w:hAnsi="Cambria" w:cs="Times New Roman"/>
      <w:b/>
      <w:bCs/>
      <w:color w:val="4F81BD"/>
    </w:rPr>
  </w:style>
  <w:style w:type="character" w:customStyle="1" w:styleId="Heading5Char">
    <w:name w:val="Heading 5 Char"/>
    <w:link w:val="Heading5"/>
    <w:rsid w:val="009F58E1"/>
    <w:rPr>
      <w:rFonts w:ascii="Cambria" w:eastAsia="SimSun" w:hAnsi="Cambria" w:cs="Times New Roman"/>
      <w:color w:val="243F60"/>
    </w:rPr>
  </w:style>
  <w:style w:type="paragraph" w:styleId="NormalWeb">
    <w:name w:val="Normal (Web)"/>
    <w:basedOn w:val="Normal"/>
    <w:uiPriority w:val="99"/>
    <w:unhideWhenUsed/>
    <w:rsid w:val="00BE2129"/>
    <w:pPr>
      <w:spacing w:before="100" w:beforeAutospacing="1" w:after="100" w:afterAutospacing="1" w:line="240" w:lineRule="auto"/>
    </w:pPr>
    <w:rPr>
      <w:rFonts w:cs="Calibri"/>
    </w:rPr>
  </w:style>
  <w:style w:type="paragraph" w:styleId="ListParagraph">
    <w:name w:val="List Paragraph"/>
    <w:basedOn w:val="Normal"/>
    <w:uiPriority w:val="34"/>
    <w:qFormat/>
    <w:rsid w:val="00B473F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B34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4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4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446B"/>
    <w:rPr>
      <w:b/>
      <w:bCs/>
      <w:sz w:val="20"/>
      <w:szCs w:val="20"/>
    </w:rPr>
  </w:style>
  <w:style w:type="paragraph" w:customStyle="1" w:styleId="C2CTableheading">
    <w:name w:val="C2C Table heading"/>
    <w:basedOn w:val="Heading3"/>
    <w:link w:val="C2CTableheadingCharChar"/>
    <w:autoRedefine/>
    <w:qFormat/>
    <w:rsid w:val="00B3446B"/>
    <w:pPr>
      <w:keepNext w:val="0"/>
      <w:keepLines w:val="0"/>
      <w:spacing w:before="120" w:after="60" w:line="240" w:lineRule="auto"/>
    </w:pPr>
    <w:rPr>
      <w:rFonts w:ascii="Arial" w:hAnsi="Arial"/>
      <w:bCs w:val="0"/>
      <w:iCs/>
      <w:color w:val="auto"/>
      <w:szCs w:val="26"/>
    </w:rPr>
  </w:style>
  <w:style w:type="character" w:customStyle="1" w:styleId="C2CTableheadingCharChar">
    <w:name w:val="C2C Table heading Char Char"/>
    <w:link w:val="C2CTableheading"/>
    <w:rsid w:val="00B3446B"/>
    <w:rPr>
      <w:rFonts w:ascii="Arial" w:hAnsi="Arial"/>
      <w:b/>
      <w:iCs/>
      <w:szCs w:val="26"/>
    </w:rPr>
  </w:style>
  <w:style w:type="character" w:styleId="FollowedHyperlink">
    <w:name w:val="FollowedHyperlink"/>
    <w:uiPriority w:val="99"/>
    <w:semiHidden/>
    <w:unhideWhenUsed/>
    <w:rsid w:val="00172FE3"/>
    <w:rPr>
      <w:color w:val="800080"/>
      <w:u w:val="single"/>
    </w:rPr>
  </w:style>
  <w:style w:type="paragraph" w:customStyle="1" w:styleId="Head2">
    <w:name w:val="Head 2"/>
    <w:qFormat/>
    <w:rsid w:val="00E47D4C"/>
    <w:pPr>
      <w:spacing w:after="120" w:line="300" w:lineRule="atLeast"/>
    </w:pPr>
    <w:rPr>
      <w:rFonts w:ascii="Arial" w:hAnsi="Arial" w:cs="Arial"/>
      <w:b/>
      <w:sz w:val="26"/>
      <w:szCs w:val="26"/>
    </w:rPr>
  </w:style>
  <w:style w:type="paragraph" w:customStyle="1" w:styleId="Head3">
    <w:name w:val="Head 3"/>
    <w:qFormat/>
    <w:rsid w:val="00E47D4C"/>
    <w:pPr>
      <w:spacing w:line="300" w:lineRule="atLeast"/>
    </w:pPr>
    <w:rPr>
      <w:rFonts w:ascii="Arial" w:hAnsi="Arial" w:cs="Arial"/>
      <w:b/>
      <w:sz w:val="22"/>
      <w:szCs w:val="22"/>
    </w:rPr>
  </w:style>
  <w:style w:type="paragraph" w:customStyle="1" w:styleId="Endashindented6pt">
    <w:name w:val="En dash indented 6pt"/>
    <w:qFormat/>
    <w:rsid w:val="002A62AD"/>
    <w:rPr>
      <w:rFonts w:ascii="Arial" w:hAnsi="Arial"/>
      <w:sz w:val="22"/>
      <w:szCs w:val="22"/>
    </w:rPr>
  </w:style>
  <w:style w:type="paragraph" w:customStyle="1" w:styleId="endashindent6pt">
    <w:name w:val="en dash indent 6pt"/>
    <w:basedOn w:val="Normal"/>
    <w:qFormat/>
    <w:rsid w:val="002A62AD"/>
  </w:style>
  <w:style w:type="paragraph" w:customStyle="1" w:styleId="Bulletindent12pt">
    <w:name w:val="Bullet indent 12pt"/>
    <w:basedOn w:val="Bulletindent6pt"/>
    <w:qFormat/>
    <w:rsid w:val="00E47D4C"/>
    <w:pPr>
      <w:spacing w:after="240"/>
      <w:ind w:right="-284"/>
    </w:pPr>
  </w:style>
  <w:style w:type="paragraph" w:customStyle="1" w:styleId="Bullet0pt">
    <w:name w:val="Bullet 0pt"/>
    <w:basedOn w:val="Bullet6pt"/>
    <w:qFormat/>
    <w:rsid w:val="00E47D4C"/>
    <w:pPr>
      <w:spacing w:after="0"/>
    </w:pPr>
  </w:style>
  <w:style w:type="paragraph" w:customStyle="1" w:styleId="Bulletindent0pt">
    <w:name w:val="Bullet indent 0pt"/>
    <w:basedOn w:val="Bulletindent6pt"/>
    <w:qFormat/>
    <w:rsid w:val="00E47D4C"/>
    <w:pPr>
      <w:spacing w:after="0"/>
    </w:pPr>
  </w:style>
  <w:style w:type="paragraph" w:customStyle="1" w:styleId="Numberedlist0pt">
    <w:name w:val="Numbered list 0pt"/>
    <w:basedOn w:val="Normal"/>
    <w:qFormat/>
    <w:rsid w:val="002C0084"/>
    <w:pPr>
      <w:numPr>
        <w:numId w:val="45"/>
      </w:numPr>
      <w:spacing w:after="0" w:line="300" w:lineRule="atLeast"/>
      <w:ind w:left="567" w:hanging="567"/>
    </w:pPr>
  </w:style>
  <w:style w:type="paragraph" w:customStyle="1" w:styleId="Numberedlist12pt">
    <w:name w:val="Numbered list 12pt"/>
    <w:basedOn w:val="Normal"/>
    <w:qFormat/>
    <w:rsid w:val="002C0084"/>
    <w:pPr>
      <w:numPr>
        <w:numId w:val="46"/>
      </w:numPr>
      <w:spacing w:after="240" w:line="300" w:lineRule="atLeast"/>
      <w:ind w:left="567" w:hanging="567"/>
    </w:pPr>
  </w:style>
  <w:style w:type="paragraph" w:customStyle="1" w:styleId="Numberedlist6pt">
    <w:name w:val="Numbered list 6pt"/>
    <w:basedOn w:val="Numberedlist0pt"/>
    <w:qFormat/>
    <w:rsid w:val="002C0084"/>
    <w:pPr>
      <w:numPr>
        <w:numId w:val="47"/>
      </w:numPr>
      <w:spacing w:after="120"/>
      <w:ind w:left="567" w:hanging="567"/>
    </w:pPr>
  </w:style>
  <w:style w:type="paragraph" w:customStyle="1" w:styleId="Style1">
    <w:name w:val="Style1"/>
    <w:basedOn w:val="Numberedlist0pt"/>
    <w:qFormat/>
    <w:rsid w:val="002C0084"/>
    <w:pPr>
      <w:numPr>
        <w:numId w:val="0"/>
      </w:numPr>
      <w:ind w:left="851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sch7\Desktop\Resources%20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Resources LS.dotx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SCHOFIELD, Helen</dc:creator>
  <cp:lastModifiedBy>SCHOFIELD, Helen</cp:lastModifiedBy>
  <cp:revision>1</cp:revision>
  <cp:lastPrinted>2012-08-17T06:21:00Z</cp:lastPrinted>
  <dcterms:created xsi:type="dcterms:W3CDTF">2014-04-27T23:49:00Z</dcterms:created>
  <dcterms:modified xsi:type="dcterms:W3CDTF">2014-04-28T02:06:00Z</dcterms:modified>
</cp:coreProperties>
</file>