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DC0" w:rsidRPr="00D54804" w:rsidRDefault="00D15DC0" w:rsidP="00D5480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D54804">
        <w:rPr>
          <w:rFonts w:ascii="Arial" w:hAnsi="Arial" w:cs="Arial"/>
          <w:b/>
          <w:sz w:val="32"/>
          <w:szCs w:val="32"/>
        </w:rPr>
        <w:t>Ice-creams</w:t>
      </w:r>
    </w:p>
    <w:p w:rsidR="00D15DC0" w:rsidRPr="00D54804" w:rsidRDefault="00D54804" w:rsidP="00D54804">
      <w:pPr>
        <w:spacing w:after="0" w:line="240" w:lineRule="auto"/>
        <w:jc w:val="center"/>
        <w:rPr>
          <w:rFonts w:ascii="Arial" w:hAnsi="Arial" w:cs="Arial"/>
        </w:rPr>
      </w:pPr>
      <w:r w:rsidRPr="00D54804">
        <w:rPr>
          <w:rFonts w:ascii="Arial" w:hAnsi="Arial" w:cs="Arial"/>
          <w:b/>
          <w:noProof/>
          <w:lang w:eastAsia="ja-JP"/>
        </w:rPr>
        <mc:AlternateContent>
          <mc:Choice Requires="wpg">
            <w:drawing>
              <wp:inline distT="0" distB="0" distL="0" distR="0" wp14:anchorId="4EEA252E" wp14:editId="07A13B3E">
                <wp:extent cx="7208322" cy="5866874"/>
                <wp:effectExtent l="0" t="0" r="12065" b="19685"/>
                <wp:docPr id="2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7208322" cy="5866874"/>
                          <a:chOff x="0" y="0"/>
                          <a:chExt cx="8622866" cy="6176010"/>
                        </a:xfrm>
                      </wpg:grpSpPr>
                      <wpg:grpSp>
                        <wpg:cNvPr id="31" name="Group 31"/>
                        <wpg:cNvGrpSpPr/>
                        <wpg:grpSpPr>
                          <a:xfrm>
                            <a:off x="0" y="0"/>
                            <a:ext cx="3208655" cy="6176010"/>
                            <a:chOff x="0" y="0"/>
                            <a:chExt cx="2990850" cy="5613459"/>
                          </a:xfrm>
                        </wpg:grpSpPr>
                        <wps:wsp>
                          <wps:cNvPr id="288" name="Oval 288"/>
                          <wps:cNvSpPr/>
                          <wps:spPr>
                            <a:xfrm>
                              <a:off x="0" y="0"/>
                              <a:ext cx="2990850" cy="2466975"/>
                            </a:xfrm>
                            <a:prstGeom prst="ellips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" name="Isosceles Triangle 5"/>
                          <wps:cNvSpPr/>
                          <wps:spPr>
                            <a:xfrm flipV="1">
                              <a:off x="232913" y="1889184"/>
                              <a:ext cx="2543175" cy="3724275"/>
                            </a:xfrm>
                            <a:custGeom>
                              <a:avLst/>
                              <a:gdLst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8 h 3724278"/>
                                <a:gd name="connsiteX1" fmla="*/ 1271588 w 2543175"/>
                                <a:gd name="connsiteY1" fmla="*/ 3 h 3724278"/>
                                <a:gd name="connsiteX2" fmla="*/ 2543175 w 2543175"/>
                                <a:gd name="connsiteY2" fmla="*/ 3724278 h 3724278"/>
                                <a:gd name="connsiteX3" fmla="*/ 0 w 2543175"/>
                                <a:gd name="connsiteY3" fmla="*/ 3724278 h 3724278"/>
                                <a:gd name="connsiteX0" fmla="*/ 0 w 2543175"/>
                                <a:gd name="connsiteY0" fmla="*/ 3724278 h 3724278"/>
                                <a:gd name="connsiteX1" fmla="*/ 1271588 w 2543175"/>
                                <a:gd name="connsiteY1" fmla="*/ 3 h 3724278"/>
                                <a:gd name="connsiteX2" fmla="*/ 2543175 w 2543175"/>
                                <a:gd name="connsiteY2" fmla="*/ 3724278 h 3724278"/>
                                <a:gd name="connsiteX3" fmla="*/ 0 w 2543175"/>
                                <a:gd name="connsiteY3" fmla="*/ 3724278 h 3724278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43175" h="3724275">
                                  <a:moveTo>
                                    <a:pt x="0" y="3724275"/>
                                  </a:moveTo>
                                  <a:cubicBezTo>
                                    <a:pt x="423863" y="2482850"/>
                                    <a:pt x="1025525" y="22225"/>
                                    <a:pt x="1271588" y="0"/>
                                  </a:cubicBezTo>
                                  <a:cubicBezTo>
                                    <a:pt x="1562100" y="28575"/>
                                    <a:pt x="2119313" y="2482850"/>
                                    <a:pt x="2543175" y="3724275"/>
                                  </a:cubicBezTo>
                                  <a:lnTo>
                                    <a:pt x="0" y="37242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7532" y="2087592"/>
                              <a:ext cx="1104181" cy="19495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54804" w:rsidRPr="009857B6" w:rsidRDefault="00D54804" w:rsidP="00D54804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220"/>
                                    <w:szCs w:val="144"/>
                                  </w:rPr>
                                </w:pPr>
                                <w:r w:rsidRPr="009857B6">
                                  <w:rPr>
                                    <w:rFonts w:ascii="Arial" w:hAnsi="Arial" w:cs="Arial"/>
                                    <w:sz w:val="220"/>
                                    <w:szCs w:val="14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7" name="Group 27"/>
                        <wpg:cNvGrpSpPr/>
                        <wpg:grpSpPr>
                          <a:xfrm flipV="1">
                            <a:off x="2695074" y="0"/>
                            <a:ext cx="3208655" cy="6176010"/>
                            <a:chOff x="0" y="0"/>
                            <a:chExt cx="2990850" cy="5613459"/>
                          </a:xfrm>
                        </wpg:grpSpPr>
                        <wps:wsp>
                          <wps:cNvPr id="28" name="Oval 28"/>
                          <wps:cNvSpPr/>
                          <wps:spPr>
                            <a:xfrm>
                              <a:off x="0" y="0"/>
                              <a:ext cx="2990850" cy="2466975"/>
                            </a:xfrm>
                            <a:prstGeom prst="ellips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Isosceles Triangle 5"/>
                          <wps:cNvSpPr/>
                          <wps:spPr>
                            <a:xfrm flipV="1">
                              <a:off x="232913" y="1889184"/>
                              <a:ext cx="2543175" cy="3724275"/>
                            </a:xfrm>
                            <a:custGeom>
                              <a:avLst/>
                              <a:gdLst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8 h 3724278"/>
                                <a:gd name="connsiteX1" fmla="*/ 1271588 w 2543175"/>
                                <a:gd name="connsiteY1" fmla="*/ 3 h 3724278"/>
                                <a:gd name="connsiteX2" fmla="*/ 2543175 w 2543175"/>
                                <a:gd name="connsiteY2" fmla="*/ 3724278 h 3724278"/>
                                <a:gd name="connsiteX3" fmla="*/ 0 w 2543175"/>
                                <a:gd name="connsiteY3" fmla="*/ 3724278 h 3724278"/>
                                <a:gd name="connsiteX0" fmla="*/ 0 w 2543175"/>
                                <a:gd name="connsiteY0" fmla="*/ 3724278 h 3724278"/>
                                <a:gd name="connsiteX1" fmla="*/ 1271588 w 2543175"/>
                                <a:gd name="connsiteY1" fmla="*/ 3 h 3724278"/>
                                <a:gd name="connsiteX2" fmla="*/ 2543175 w 2543175"/>
                                <a:gd name="connsiteY2" fmla="*/ 3724278 h 3724278"/>
                                <a:gd name="connsiteX3" fmla="*/ 0 w 2543175"/>
                                <a:gd name="connsiteY3" fmla="*/ 3724278 h 3724278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43175" h="3724275">
                                  <a:moveTo>
                                    <a:pt x="0" y="3724275"/>
                                  </a:moveTo>
                                  <a:cubicBezTo>
                                    <a:pt x="423863" y="2482850"/>
                                    <a:pt x="1025525" y="22225"/>
                                    <a:pt x="1271588" y="0"/>
                                  </a:cubicBezTo>
                                  <a:cubicBezTo>
                                    <a:pt x="1562100" y="28575"/>
                                    <a:pt x="2119313" y="2482850"/>
                                    <a:pt x="2543175" y="3724275"/>
                                  </a:cubicBezTo>
                                  <a:lnTo>
                                    <a:pt x="0" y="37242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7532" y="2087592"/>
                              <a:ext cx="1104181" cy="19495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54804" w:rsidRPr="009857B6" w:rsidRDefault="00D54804" w:rsidP="00D54804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220"/>
                                    <w:szCs w:val="144"/>
                                  </w:rPr>
                                </w:pPr>
                                <w:r w:rsidRPr="009857B6">
                                  <w:rPr>
                                    <w:rFonts w:ascii="Arial" w:hAnsi="Arial" w:cs="Arial"/>
                                    <w:sz w:val="220"/>
                                    <w:szCs w:val="14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91" name="Group 291"/>
                        <wpg:cNvGrpSpPr/>
                        <wpg:grpSpPr>
                          <a:xfrm>
                            <a:off x="5414211" y="0"/>
                            <a:ext cx="3208655" cy="6176010"/>
                            <a:chOff x="0" y="0"/>
                            <a:chExt cx="2990850" cy="5613459"/>
                          </a:xfrm>
                        </wpg:grpSpPr>
                        <wps:wsp>
                          <wps:cNvPr id="292" name="Oval 292"/>
                          <wps:cNvSpPr/>
                          <wps:spPr>
                            <a:xfrm>
                              <a:off x="0" y="0"/>
                              <a:ext cx="2990850" cy="2466975"/>
                            </a:xfrm>
                            <a:prstGeom prst="ellips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3" name="Isosceles Triangle 5"/>
                          <wps:cNvSpPr/>
                          <wps:spPr>
                            <a:xfrm flipV="1">
                              <a:off x="232913" y="1889184"/>
                              <a:ext cx="2543175" cy="3724275"/>
                            </a:xfrm>
                            <a:custGeom>
                              <a:avLst/>
                              <a:gdLst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8 h 3724278"/>
                                <a:gd name="connsiteX1" fmla="*/ 1271588 w 2543175"/>
                                <a:gd name="connsiteY1" fmla="*/ 3 h 3724278"/>
                                <a:gd name="connsiteX2" fmla="*/ 2543175 w 2543175"/>
                                <a:gd name="connsiteY2" fmla="*/ 3724278 h 3724278"/>
                                <a:gd name="connsiteX3" fmla="*/ 0 w 2543175"/>
                                <a:gd name="connsiteY3" fmla="*/ 3724278 h 3724278"/>
                                <a:gd name="connsiteX0" fmla="*/ 0 w 2543175"/>
                                <a:gd name="connsiteY0" fmla="*/ 3724278 h 3724278"/>
                                <a:gd name="connsiteX1" fmla="*/ 1271588 w 2543175"/>
                                <a:gd name="connsiteY1" fmla="*/ 3 h 3724278"/>
                                <a:gd name="connsiteX2" fmla="*/ 2543175 w 2543175"/>
                                <a:gd name="connsiteY2" fmla="*/ 3724278 h 3724278"/>
                                <a:gd name="connsiteX3" fmla="*/ 0 w 2543175"/>
                                <a:gd name="connsiteY3" fmla="*/ 3724278 h 3724278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43175" h="3724275">
                                  <a:moveTo>
                                    <a:pt x="0" y="3724275"/>
                                  </a:moveTo>
                                  <a:cubicBezTo>
                                    <a:pt x="423863" y="2482850"/>
                                    <a:pt x="1025525" y="22225"/>
                                    <a:pt x="1271588" y="0"/>
                                  </a:cubicBezTo>
                                  <a:cubicBezTo>
                                    <a:pt x="1562100" y="28575"/>
                                    <a:pt x="2119313" y="2482850"/>
                                    <a:pt x="2543175" y="3724275"/>
                                  </a:cubicBezTo>
                                  <a:lnTo>
                                    <a:pt x="0" y="37242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7532" y="2087592"/>
                              <a:ext cx="1104181" cy="19495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54804" w:rsidRPr="009857B6" w:rsidRDefault="00D54804" w:rsidP="00D54804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220"/>
                                    <w:szCs w:val="144"/>
                                  </w:rPr>
                                </w:pPr>
                                <w:r w:rsidRPr="009857B6">
                                  <w:rPr>
                                    <w:rFonts w:ascii="Arial" w:hAnsi="Arial" w:cs="Arial"/>
                                    <w:sz w:val="220"/>
                                    <w:szCs w:val="14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67.6pt;height:461.95pt;mso-position-horizontal-relative:char;mso-position-vertical-relative:line" coordsize="86228,6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">
                <o:lock v:ext="edit" aspectratio="t"/>
                <v:group id="Group 31" o:spid="_x0000_s1027" style="position:absolute;width:32086;height:61760" coordsize="29908,56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oval id="Oval 288" o:spid="_x0000_s1028" style="position:absolute;width:29908;height:246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7cMEA&#10;AADcAAAADwAAAGRycy9kb3ducmV2LnhtbERPy4rCMBTdD/gP4QpuBk11IVKN4hMcBxc+Nu4uzbUt&#10;NjclibX+/WQhzPJw3rNFayrRkPOlZQXDQQKCOLO65FzB9bLrT0D4gKyxskwK3uRhMe98zTDV9sUn&#10;as4hFzGEfYoKihDqVEqfFWTQD2xNHLm7dQZDhC6X2uErhptKjpJkLA2WHBsKrGldUPY4P42ClXXj&#10;3+33rVnTof45hc3R75qjUr1uu5yCCNSGf/HHvdcKRpO4Np6JR0D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DO3DBAAAA3AAAAA8AAAAAAAAAAAAAAAAAmAIAAGRycy9kb3du&#10;cmV2LnhtbFBLBQYAAAAABAAEAPUAAACGAwAAAAA=&#10;" filled="f" strokecolor="windowText" strokeweight="1.5pt"/>
                  <v:shape id="Isosceles Triangle 5" o:spid="_x0000_s1029" style="position:absolute;left:2329;top:18891;width:25431;height:37243;flip:y;visibility:visible;mso-wrap-style:square;v-text-anchor:middle" coordsize="2543175,3724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/uqsEA&#10;AADcAAAADwAAAGRycy9kb3ducmV2LnhtbESPzarCMBSE9xd8h3AEd9dUF1KrUUT8212sLlwemmNb&#10;bE5KErW+vbkguBxm5htmvuxMIx7kfG1ZwWiYgCAurK65VHA+bX9TED4ga2wsk4IXeVguej9zzLR9&#10;8pEeeShFhLDPUEEVQptJ6YuKDPqhbYmjd7XOYIjSlVI7fEa4aeQ4SSbSYM1xocKW1hUVt/xuFOxP&#10;NU6c221SP7psN1j+XV+5VGrQ71YzEIG68A1/2getYJxO4f9MP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v7qrBAAAA3AAAAA8AAAAAAAAAAAAAAAAAmAIAAGRycy9kb3du&#10;cmV2LnhtbFBLBQYAAAAABAAEAPUAAACGAwAAAAA=&#10;" path="m,3724275c423863,2482850,1025525,22225,1271588,v290512,28575,847725,2482850,1271587,3724275l,3724275xe" fillcolor="window" strokecolor="windowText" strokeweight="1.5pt">
                    <v:path arrowok="t" o:connecttype="custom" o:connectlocs="0,3724275;1271588,0;2543175,3724275;0,3724275" o:connectangles="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0" type="#_x0000_t202" style="position:absolute;left:9575;top:20875;width:11042;height:19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/rG8IA&#10;AADc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pZpnB/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f+sbwgAAANwAAAAPAAAAAAAAAAAAAAAAAJgCAABkcnMvZG93&#10;bnJldi54bWxQSwUGAAAAAAQABAD1AAAAhwMAAAAA&#10;" filled="f" stroked="f">
                    <v:textbox>
                      <w:txbxContent>
                        <w:p w:rsidR="00D54804" w:rsidRPr="009857B6" w:rsidRDefault="00D54804" w:rsidP="00D54804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220"/>
                              <w:szCs w:val="144"/>
                            </w:rPr>
                          </w:pPr>
                          <w:r w:rsidRPr="009857B6">
                            <w:rPr>
                              <w:rFonts w:ascii="Arial" w:hAnsi="Arial" w:cs="Arial"/>
                              <w:sz w:val="220"/>
                              <w:szCs w:val="144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oup 27" o:spid="_x0000_s1031" style="position:absolute;left:26950;width:32087;height:61760;flip:y" coordsize="29908,56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Ob/T5wwAAANsAAAAP&#10;AAAAAAAAAAAAAAAAAKoCAABkcnMvZG93bnJldi54bWxQSwUGAAAAAAQABAD6AAAAmgMAAAAA&#10;">
                  <v:oval id="Oval 28" o:spid="_x0000_s1032" style="position:absolute;width:29908;height:246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jY2MIA&#10;AADbAAAADwAAAGRycy9kb3ducmV2LnhtbERPz2vCMBS+C/sfwhvsIpquB5FqlOkmbEoP6i67PZq3&#10;tti8hCRru//eHAY7fny/19vRdKInH1rLCp7nGQjiyuqWawWf18NsCSJEZI2dZVLwSwG2m4fJGgtt&#10;Bz5Tf4m1SCEcClTQxOgKKUPVkMEwt444cd/WG4wJ+lpqj0MKN53Ms2whDbacGhp0tG+oul1+jIKd&#10;9YvT2/Sr39PRfZzjaxkOfanU0+P4sgIRaYz/4j/3u1aQp7HpS/oB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NjYwgAAANsAAAAPAAAAAAAAAAAAAAAAAJgCAABkcnMvZG93&#10;bnJldi54bWxQSwUGAAAAAAQABAD1AAAAhwMAAAAA&#10;" filled="f" strokecolor="windowText" strokeweight="1.5pt"/>
                  <v:shape id="Isosceles Triangle 5" o:spid="_x0000_s1033" style="position:absolute;left:2329;top:18891;width:25431;height:37243;flip:y;visibility:visible;mso-wrap-style:square;v-text-anchor:middle" coordsize="2543175,3724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anN8MA&#10;AADbAAAADwAAAGRycy9kb3ducmV2LnhtbESPzWrDMBCE74W+g9hCb42cHIzrRg6lJGlvpXYOOS7W&#10;+odaKyMpsf32VSGQ4zAz3zDb3WwGcSXne8sK1qsEBHFtdc+tglN1eMlA+ICscbBMChbysCseH7aY&#10;azvxD13L0IoIYZ+jgi6EMZfS1x0Z9Cs7Ekevsc5giNK1UjucItwMcpMkqTTYc1zocKSPjurf8mIU&#10;fFY9ps4d95lfnw97bL+bpZRKPT/N728gAs3hHr61v7SCzSv8f4k/QB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anN8MAAADbAAAADwAAAAAAAAAAAAAAAACYAgAAZHJzL2Rv&#10;d25yZXYueG1sUEsFBgAAAAAEAAQA9QAAAIgDAAAAAA==&#10;" path="m,3724275c423863,2482850,1025525,22225,1271588,v290512,28575,847725,2482850,1271587,3724275l,3724275xe" fillcolor="window" strokecolor="windowText" strokeweight="1.5pt">
                    <v:path arrowok="t" o:connecttype="custom" o:connectlocs="0,3724275;1271588,0;2543175,3724275;0,3724275" o:connectangles="0,0,0,0"/>
                  </v:shape>
                  <v:shape id="Text Box 2" o:spid="_x0000_s1034" type="#_x0000_t202" style="position:absolute;left:9575;top:20875;width:11042;height:19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<v:textbox>
                      <w:txbxContent>
                        <w:p w:rsidR="00D54804" w:rsidRPr="009857B6" w:rsidRDefault="00D54804" w:rsidP="00D54804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220"/>
                              <w:szCs w:val="144"/>
                            </w:rPr>
                          </w:pPr>
                          <w:r w:rsidRPr="009857B6">
                            <w:rPr>
                              <w:rFonts w:ascii="Arial" w:hAnsi="Arial" w:cs="Arial"/>
                              <w:sz w:val="220"/>
                              <w:szCs w:val="144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Group 291" o:spid="_x0000_s1035" style="position:absolute;left:54142;width:32086;height:61760" coordsize="29908,56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oval id="Oval 292" o:spid="_x0000_s1036" style="position:absolute;width:29908;height:246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KaR8UA&#10;AADcAAAADwAAAGRycy9kb3ducmV2LnhtbESPT2vCQBTE7wW/w/IEL0U35iA1dRX/Qq140PbS2yP7&#10;TILZt2F3G+O3d4VCj8PM/IaZLTpTi5acrywrGI8SEMS51RUXCr6/dsM3ED4ga6wtk4I7eVjMey8z&#10;zLS98YnacyhEhLDPUEEZQpNJ6fOSDPqRbYijd7HOYIjSFVI7vEW4qWWaJBNpsOK4UGJD65Ly6/nX&#10;KFhZNzlsX3/aNX02+1PYHP2uPSo16HfLdxCBuvAf/mt/aAXpNIXnmXg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sppHxQAAANwAAAAPAAAAAAAAAAAAAAAAAJgCAABkcnMv&#10;ZG93bnJldi54bWxQSwUGAAAAAAQABAD1AAAAigMAAAAA&#10;" filled="f" strokecolor="windowText" strokeweight="1.5pt"/>
                  <v:shape id="Isosceles Triangle 5" o:spid="_x0000_s1037" style="position:absolute;left:2329;top:18891;width:25431;height:37243;flip:y;visibility:visible;mso-wrap-style:square;v-text-anchor:middle" coordsize="2543175,3724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5PncMA&#10;AADcAAAADwAAAGRycy9kb3ducmV2LnhtbESPT4vCMBTE78J+h/AWvGmqgmjXtCyL/25i3cMeH82z&#10;Ldu8lCRq/fZGEDwOM/MbZpX3phVXcr6xrGAyTkAQl1Y3XCn4PW1GCxA+IGtsLZOCO3nIs4/BClNt&#10;b3ykaxEqESHsU1RQh9ClUvqyJoN+bDvi6J2tMxiidJXUDm8Rblo5TZK5NNhwXKixo5+ayv/iYhTs&#10;Tg3OnduuF37yt1ljdTjfC6nU8LP//gIRqA/v8Ku91wqmyxk8z8QjI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5PncMAAADcAAAADwAAAAAAAAAAAAAAAACYAgAAZHJzL2Rv&#10;d25yZXYueG1sUEsFBgAAAAAEAAQA9QAAAIgDAAAAAA==&#10;" path="m,3724275c423863,2482850,1025525,22225,1271588,v290512,28575,847725,2482850,1271587,3724275l,3724275xe" fillcolor="window" strokecolor="windowText" strokeweight="1.5pt">
                    <v:path arrowok="t" o:connecttype="custom" o:connectlocs="0,3724275;1271588,0;2543175,3724275;0,3724275" o:connectangles="0,0,0,0"/>
                  </v:shape>
                  <v:shape id="Text Box 2" o:spid="_x0000_s1038" type="#_x0000_t202" style="position:absolute;left:9575;top:20875;width:11042;height:19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TtGM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lZwe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E7RjEAAAA3AAAAA8AAAAAAAAAAAAAAAAAmAIAAGRycy9k&#10;b3ducmV2LnhtbFBLBQYAAAAABAAEAPUAAACJAwAAAAA=&#10;" filled="f" stroked="f">
                    <v:textbox>
                      <w:txbxContent>
                        <w:p w:rsidR="00D54804" w:rsidRPr="009857B6" w:rsidRDefault="00D54804" w:rsidP="00D54804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220"/>
                              <w:szCs w:val="144"/>
                            </w:rPr>
                          </w:pPr>
                          <w:r w:rsidRPr="009857B6">
                            <w:rPr>
                              <w:rFonts w:ascii="Arial" w:hAnsi="Arial" w:cs="Arial"/>
                              <w:sz w:val="220"/>
                              <w:szCs w:val="144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 w:rsidR="00D15DC0" w:rsidRPr="00D54804">
        <w:rPr>
          <w:rFonts w:ascii="Arial" w:hAnsi="Arial" w:cs="Arial"/>
        </w:rPr>
        <w:br w:type="page"/>
      </w:r>
    </w:p>
    <w:p w:rsidR="00D15DC0" w:rsidRPr="00D54804" w:rsidRDefault="00D54804" w:rsidP="00D54804">
      <w:pPr>
        <w:spacing w:after="0" w:line="240" w:lineRule="auto"/>
        <w:jc w:val="center"/>
      </w:pPr>
      <w:r w:rsidRPr="00D54804">
        <w:rPr>
          <w:noProof/>
          <w:lang w:eastAsia="ja-JP"/>
        </w:rPr>
        <w:lastRenderedPageBreak/>
        <mc:AlternateContent>
          <mc:Choice Requires="wpg">
            <w:drawing>
              <wp:inline distT="0" distB="0" distL="0" distR="0" wp14:anchorId="4F6A71B8" wp14:editId="41998286">
                <wp:extent cx="8240400" cy="5868000"/>
                <wp:effectExtent l="0" t="0" r="27305" b="19050"/>
                <wp:docPr id="3" name="Grou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8240400" cy="5868000"/>
                          <a:chOff x="0" y="0"/>
                          <a:chExt cx="8670992" cy="6176010"/>
                        </a:xfrm>
                      </wpg:grpSpPr>
                      <wpg:grpSp>
                        <wpg:cNvPr id="299" name="Group 299"/>
                        <wpg:cNvGrpSpPr/>
                        <wpg:grpSpPr>
                          <a:xfrm>
                            <a:off x="0" y="0"/>
                            <a:ext cx="3208655" cy="6176010"/>
                            <a:chOff x="0" y="0"/>
                            <a:chExt cx="2990850" cy="5613459"/>
                          </a:xfrm>
                        </wpg:grpSpPr>
                        <wps:wsp>
                          <wps:cNvPr id="300" name="Oval 300"/>
                          <wps:cNvSpPr/>
                          <wps:spPr>
                            <a:xfrm>
                              <a:off x="0" y="0"/>
                              <a:ext cx="2990850" cy="2466975"/>
                            </a:xfrm>
                            <a:prstGeom prst="ellips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1" name="Isosceles Triangle 5"/>
                          <wps:cNvSpPr/>
                          <wps:spPr>
                            <a:xfrm flipV="1">
                              <a:off x="232913" y="1889184"/>
                              <a:ext cx="2543175" cy="3724275"/>
                            </a:xfrm>
                            <a:custGeom>
                              <a:avLst/>
                              <a:gdLst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8 h 3724278"/>
                                <a:gd name="connsiteX1" fmla="*/ 1271588 w 2543175"/>
                                <a:gd name="connsiteY1" fmla="*/ 3 h 3724278"/>
                                <a:gd name="connsiteX2" fmla="*/ 2543175 w 2543175"/>
                                <a:gd name="connsiteY2" fmla="*/ 3724278 h 3724278"/>
                                <a:gd name="connsiteX3" fmla="*/ 0 w 2543175"/>
                                <a:gd name="connsiteY3" fmla="*/ 3724278 h 3724278"/>
                                <a:gd name="connsiteX0" fmla="*/ 0 w 2543175"/>
                                <a:gd name="connsiteY0" fmla="*/ 3724278 h 3724278"/>
                                <a:gd name="connsiteX1" fmla="*/ 1271588 w 2543175"/>
                                <a:gd name="connsiteY1" fmla="*/ 3 h 3724278"/>
                                <a:gd name="connsiteX2" fmla="*/ 2543175 w 2543175"/>
                                <a:gd name="connsiteY2" fmla="*/ 3724278 h 3724278"/>
                                <a:gd name="connsiteX3" fmla="*/ 0 w 2543175"/>
                                <a:gd name="connsiteY3" fmla="*/ 3724278 h 3724278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43175" h="3724275">
                                  <a:moveTo>
                                    <a:pt x="0" y="3724275"/>
                                  </a:moveTo>
                                  <a:cubicBezTo>
                                    <a:pt x="423863" y="2482850"/>
                                    <a:pt x="1025525" y="22225"/>
                                    <a:pt x="1271588" y="0"/>
                                  </a:cubicBezTo>
                                  <a:cubicBezTo>
                                    <a:pt x="1562100" y="28575"/>
                                    <a:pt x="2119313" y="2482850"/>
                                    <a:pt x="2543175" y="3724275"/>
                                  </a:cubicBezTo>
                                  <a:lnTo>
                                    <a:pt x="0" y="37242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7532" y="2087592"/>
                              <a:ext cx="1104181" cy="19495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5DC0" w:rsidRPr="009857B6" w:rsidRDefault="00D15DC0" w:rsidP="00D15DC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20"/>
                                    <w:szCs w:val="144"/>
                                  </w:rPr>
                                </w:pPr>
                                <w:r w:rsidRPr="009857B6">
                                  <w:rPr>
                                    <w:rFonts w:ascii="Arial" w:hAnsi="Arial" w:cs="Arial"/>
                                    <w:sz w:val="220"/>
                                    <w:szCs w:val="14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95" name="Group 295"/>
                        <wpg:cNvGrpSpPr/>
                        <wpg:grpSpPr>
                          <a:xfrm flipV="1">
                            <a:off x="2695074" y="0"/>
                            <a:ext cx="3208655" cy="6176010"/>
                            <a:chOff x="0" y="0"/>
                            <a:chExt cx="2990850" cy="5613459"/>
                          </a:xfrm>
                        </wpg:grpSpPr>
                        <wps:wsp>
                          <wps:cNvPr id="296" name="Oval 296"/>
                          <wps:cNvSpPr/>
                          <wps:spPr>
                            <a:xfrm>
                              <a:off x="0" y="0"/>
                              <a:ext cx="2990850" cy="2466975"/>
                            </a:xfrm>
                            <a:prstGeom prst="ellips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7" name="Isosceles Triangle 5"/>
                          <wps:cNvSpPr/>
                          <wps:spPr>
                            <a:xfrm flipV="1">
                              <a:off x="232913" y="1889184"/>
                              <a:ext cx="2543175" cy="3724275"/>
                            </a:xfrm>
                            <a:custGeom>
                              <a:avLst/>
                              <a:gdLst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8 h 3724278"/>
                                <a:gd name="connsiteX1" fmla="*/ 1271588 w 2543175"/>
                                <a:gd name="connsiteY1" fmla="*/ 3 h 3724278"/>
                                <a:gd name="connsiteX2" fmla="*/ 2543175 w 2543175"/>
                                <a:gd name="connsiteY2" fmla="*/ 3724278 h 3724278"/>
                                <a:gd name="connsiteX3" fmla="*/ 0 w 2543175"/>
                                <a:gd name="connsiteY3" fmla="*/ 3724278 h 3724278"/>
                                <a:gd name="connsiteX0" fmla="*/ 0 w 2543175"/>
                                <a:gd name="connsiteY0" fmla="*/ 3724278 h 3724278"/>
                                <a:gd name="connsiteX1" fmla="*/ 1271588 w 2543175"/>
                                <a:gd name="connsiteY1" fmla="*/ 3 h 3724278"/>
                                <a:gd name="connsiteX2" fmla="*/ 2543175 w 2543175"/>
                                <a:gd name="connsiteY2" fmla="*/ 3724278 h 3724278"/>
                                <a:gd name="connsiteX3" fmla="*/ 0 w 2543175"/>
                                <a:gd name="connsiteY3" fmla="*/ 3724278 h 3724278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43175" h="3724275">
                                  <a:moveTo>
                                    <a:pt x="0" y="3724275"/>
                                  </a:moveTo>
                                  <a:cubicBezTo>
                                    <a:pt x="423863" y="2482850"/>
                                    <a:pt x="1025525" y="22225"/>
                                    <a:pt x="1271588" y="0"/>
                                  </a:cubicBezTo>
                                  <a:cubicBezTo>
                                    <a:pt x="1562100" y="28575"/>
                                    <a:pt x="2119313" y="2482850"/>
                                    <a:pt x="2543175" y="3724275"/>
                                  </a:cubicBezTo>
                                  <a:lnTo>
                                    <a:pt x="0" y="37242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7532" y="2087592"/>
                              <a:ext cx="1104181" cy="19495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5DC0" w:rsidRPr="009857B6" w:rsidRDefault="00D15DC0" w:rsidP="00D15DC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20"/>
                                    <w:szCs w:val="144"/>
                                  </w:rPr>
                                </w:pPr>
                                <w:r w:rsidRPr="009857B6">
                                  <w:rPr>
                                    <w:rFonts w:ascii="Arial" w:hAnsi="Arial" w:cs="Arial"/>
                                    <w:sz w:val="220"/>
                                    <w:szCs w:val="14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03" name="Group 303"/>
                        <wpg:cNvGrpSpPr/>
                        <wpg:grpSpPr>
                          <a:xfrm>
                            <a:off x="5462337" y="0"/>
                            <a:ext cx="3208655" cy="6176010"/>
                            <a:chOff x="0" y="0"/>
                            <a:chExt cx="2990850" cy="5613459"/>
                          </a:xfrm>
                        </wpg:grpSpPr>
                        <wps:wsp>
                          <wps:cNvPr id="304" name="Oval 304"/>
                          <wps:cNvSpPr/>
                          <wps:spPr>
                            <a:xfrm>
                              <a:off x="0" y="0"/>
                              <a:ext cx="2990850" cy="2466975"/>
                            </a:xfrm>
                            <a:prstGeom prst="ellips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" name="Isosceles Triangle 5"/>
                          <wps:cNvSpPr/>
                          <wps:spPr>
                            <a:xfrm flipV="1">
                              <a:off x="232913" y="1889184"/>
                              <a:ext cx="2543175" cy="3724275"/>
                            </a:xfrm>
                            <a:custGeom>
                              <a:avLst/>
                              <a:gdLst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8 h 3724278"/>
                                <a:gd name="connsiteX1" fmla="*/ 1271588 w 2543175"/>
                                <a:gd name="connsiteY1" fmla="*/ 3 h 3724278"/>
                                <a:gd name="connsiteX2" fmla="*/ 2543175 w 2543175"/>
                                <a:gd name="connsiteY2" fmla="*/ 3724278 h 3724278"/>
                                <a:gd name="connsiteX3" fmla="*/ 0 w 2543175"/>
                                <a:gd name="connsiteY3" fmla="*/ 3724278 h 3724278"/>
                                <a:gd name="connsiteX0" fmla="*/ 0 w 2543175"/>
                                <a:gd name="connsiteY0" fmla="*/ 3724278 h 3724278"/>
                                <a:gd name="connsiteX1" fmla="*/ 1271588 w 2543175"/>
                                <a:gd name="connsiteY1" fmla="*/ 3 h 3724278"/>
                                <a:gd name="connsiteX2" fmla="*/ 2543175 w 2543175"/>
                                <a:gd name="connsiteY2" fmla="*/ 3724278 h 3724278"/>
                                <a:gd name="connsiteX3" fmla="*/ 0 w 2543175"/>
                                <a:gd name="connsiteY3" fmla="*/ 3724278 h 3724278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43175" h="3724275">
                                  <a:moveTo>
                                    <a:pt x="0" y="3724275"/>
                                  </a:moveTo>
                                  <a:cubicBezTo>
                                    <a:pt x="423863" y="2482850"/>
                                    <a:pt x="1025525" y="22225"/>
                                    <a:pt x="1271588" y="0"/>
                                  </a:cubicBezTo>
                                  <a:cubicBezTo>
                                    <a:pt x="1562100" y="28575"/>
                                    <a:pt x="2119313" y="2482850"/>
                                    <a:pt x="2543175" y="3724275"/>
                                  </a:cubicBezTo>
                                  <a:lnTo>
                                    <a:pt x="0" y="37242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7532" y="2087592"/>
                              <a:ext cx="1104181" cy="19495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5DC0" w:rsidRPr="009857B6" w:rsidRDefault="00D15DC0" w:rsidP="00D15DC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20"/>
                                    <w:szCs w:val="144"/>
                                  </w:rPr>
                                </w:pPr>
                                <w:r w:rsidRPr="009857B6">
                                  <w:rPr>
                                    <w:rFonts w:ascii="Arial" w:hAnsi="Arial" w:cs="Arial"/>
                                    <w:sz w:val="220"/>
                                    <w:szCs w:val="144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" o:spid="_x0000_s1039" style="width:648.85pt;height:462.05pt;mso-position-horizontal-relative:char;mso-position-vertical-relative:line" coordsize="86709,6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">
                <o:lock v:ext="edit" aspectratio="t"/>
                <v:group id="Group 299" o:spid="_x0000_s1040" style="position:absolute;width:32086;height:61760" coordsize="29908,56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<v:oval id="Oval 300" o:spid="_x0000_s1041" style="position:absolute;width:29908;height:246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c7scIA&#10;AADcAAAADwAAAGRycy9kb3ducmV2LnhtbERPy4rCMBTdC/5DuANuZExVkKEaZXyBo7jwsXF3ae60&#10;ZZqbksRa/94sBlweznu2aE0lGnK+tKxgOEhAEGdWl5wruF62n18gfEDWWFkmBU/ysJh3OzNMtX3w&#10;iZpzyEUMYZ+igiKEOpXSZwUZ9ANbE0fu1zqDIUKXS+3wEcNNJUdJMpEGS44NBda0Kij7O9+NgqV1&#10;k8Omf2tWtK9/TmF99NvmqFTvo/2eggjUhrf4373TCsZJnB/PxCM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xzuxwgAAANwAAAAPAAAAAAAAAAAAAAAAAJgCAABkcnMvZG93&#10;bnJldi54bWxQSwUGAAAAAAQABAD1AAAAhwMAAAAA&#10;" filled="f" strokecolor="windowText" strokeweight="1.5pt"/>
                  <v:shape id="Isosceles Triangle 5" o:spid="_x0000_s1042" style="position:absolute;left:2329;top:18891;width:25431;height:37243;flip:y;visibility:visible;mso-wrap-style:square;v-text-anchor:middle" coordsize="2543175,3724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vua8EA&#10;AADcAAAADwAAAGRycy9kb3ducmV2LnhtbESPzarCMBSE9xd8h3AEd9e0CiLVKCL+7S5WFy4PzbEt&#10;NicliVrf3ggXXA4z8w0zX3amEQ9yvrasIB0mIIgLq2suFZxP298pCB+QNTaWScGLPCwXvZ85Zto+&#10;+UiPPJQiQthnqKAKoc2k9EVFBv3QtsTRu1pnMETpSqkdPiPcNHKUJBNpsOa4UGFL64qKW343Cvan&#10;GifO7TZTn162Gyz/rq9cKjXod6sZiEBd+Ib/2wetYJyk8DkTj4B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r7mvBAAAA3AAAAA8AAAAAAAAAAAAAAAAAmAIAAGRycy9kb3du&#10;cmV2LnhtbFBLBQYAAAAABAAEAPUAAACGAwAAAAA=&#10;" path="m,3724275c423863,2482850,1025525,22225,1271588,v290512,28575,847725,2482850,1271587,3724275l,3724275xe" fillcolor="window" strokecolor="windowText" strokeweight="1.5pt">
                    <v:path arrowok="t" o:connecttype="custom" o:connectlocs="0,3724275;1271588,0;2543175,3724275;0,3724275" o:connectangles="0,0,0,0"/>
                  </v:shape>
                  <v:shape id="Text Box 2" o:spid="_x0000_s1043" type="#_x0000_t202" style="position:absolute;left:9575;top:20875;width:11042;height:19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pK7cQA&#10;AADc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1It4O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KSu3EAAAA3AAAAA8AAAAAAAAAAAAAAAAAmAIAAGRycy9k&#10;b3ducmV2LnhtbFBLBQYAAAAABAAEAPUAAACJAwAAAAA=&#10;" filled="f" stroked="f">
                    <v:textbox>
                      <w:txbxContent>
                        <w:p w:rsidR="00D15DC0" w:rsidRPr="009857B6" w:rsidRDefault="00D15DC0" w:rsidP="00D15DC0">
                          <w:pPr>
                            <w:jc w:val="center"/>
                            <w:rPr>
                              <w:rFonts w:ascii="Arial" w:hAnsi="Arial" w:cs="Arial"/>
                              <w:sz w:val="220"/>
                              <w:szCs w:val="144"/>
                            </w:rPr>
                          </w:pPr>
                          <w:r w:rsidRPr="009857B6">
                            <w:rPr>
                              <w:rFonts w:ascii="Arial" w:hAnsi="Arial" w:cs="Arial"/>
                              <w:sz w:val="220"/>
                              <w:szCs w:val="144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Group 295" o:spid="_x0000_s1044" style="position:absolute;left:26950;width:32087;height:61760;flip:y" coordsize="29908,56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7Oj8HwwAAANwAAAAP&#10;AAAAAAAAAAAAAAAAAKoCAABkcnMvZG93bnJldi54bWxQSwUGAAAAAAQABAD6AAAAmgMAAAAA&#10;">
                  <v:oval id="Oval 296" o:spid="_x0000_s1045" style="position:absolute;width:29908;height:246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mcRMYA&#10;AADcAAAADwAAAGRycy9kb3ducmV2LnhtbESPT2vCQBTE7wW/w/IKvRTd1EOo0VWqraAVD/65eHtk&#10;n0kw+zbsrjF+e1co9DjMzG+YyawztWjJ+cqygo9BAoI4t7riQsHxsOx/gvABWWNtmRTcycNs2nuZ&#10;YKbtjXfU7kMhIoR9hgrKEJpMSp+XZNAPbEMcvbN1BkOUrpDa4S3CTS2HSZJKgxXHhRIbWpSUX/ZX&#10;o2BuXbr5eT+1C/pt1rvwvfXLdqvU22v3NQYRqAv/4b/2SisYjlJ4nolHQE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4mcRMYAAADcAAAADwAAAAAAAAAAAAAAAACYAgAAZHJz&#10;L2Rvd25yZXYueG1sUEsFBgAAAAAEAAQA9QAAAIsDAAAAAA==&#10;" filled="f" strokecolor="windowText" strokeweight="1.5pt"/>
                  <v:shape id="Isosceles Triangle 5" o:spid="_x0000_s1046" style="position:absolute;left:2329;top:18891;width:25431;height:37243;flip:y;visibility:visible;mso-wrap-style:square;v-text-anchor:middle" coordsize="2543175,3724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VJnsQA&#10;AADcAAAADwAAAGRycy9kb3ducmV2LnhtbESPwWrDMBBE74H+g9hCb4lsH9zEjWxKSdrcSpweelys&#10;jW1qrYykJvbfR4VCjsPMvGG21WQGcSHne8sK0lUCgrixuudWwddpv1yD8AFZ42CZFMzkoSofFlss&#10;tL3ykS51aEWEsC9QQRfCWEjpm44M+pUdiaN3ts5giNK1Uju8RrgZZJYkuTTYc1zocKS3jpqf+tco&#10;+Dj1mDv3vlv79Hu/w/bzPNdSqafH6fUFRKAp3MP/7YNWkG2e4e9MPAK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lSZ7EAAAA3AAAAA8AAAAAAAAAAAAAAAAAmAIAAGRycy9k&#10;b3ducmV2LnhtbFBLBQYAAAAABAAEAPUAAACJAwAAAAA=&#10;" path="m,3724275c423863,2482850,1025525,22225,1271588,v290512,28575,847725,2482850,1271587,3724275l,3724275xe" fillcolor="window" strokecolor="windowText" strokeweight="1.5pt">
                    <v:path arrowok="t" o:connecttype="custom" o:connectlocs="0,3724275;1271588,0;2543175,3724275;0,3724275" o:connectangles="0,0,0,0"/>
                  </v:shape>
                  <v:shape id="Text Box 2" o:spid="_x0000_s1047" type="#_x0000_t202" style="position:absolute;left:9575;top:20875;width:11042;height:19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nnHcIA&#10;AADc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pZpXBv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CecdwgAAANwAAAAPAAAAAAAAAAAAAAAAAJgCAABkcnMvZG93&#10;bnJldi54bWxQSwUGAAAAAAQABAD1AAAAhwMAAAAA&#10;" filled="f" stroked="f">
                    <v:textbox>
                      <w:txbxContent>
                        <w:p w:rsidR="00D15DC0" w:rsidRPr="009857B6" w:rsidRDefault="00D15DC0" w:rsidP="00D15DC0">
                          <w:pPr>
                            <w:jc w:val="center"/>
                            <w:rPr>
                              <w:rFonts w:ascii="Arial" w:hAnsi="Arial" w:cs="Arial"/>
                              <w:sz w:val="220"/>
                              <w:szCs w:val="144"/>
                            </w:rPr>
                          </w:pPr>
                          <w:r w:rsidRPr="009857B6">
                            <w:rPr>
                              <w:rFonts w:ascii="Arial" w:hAnsi="Arial" w:cs="Arial"/>
                              <w:sz w:val="220"/>
                              <w:szCs w:val="144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Group 303" o:spid="_x0000_s1048" style="position:absolute;left:54623;width:32086;height:61760" coordsize="29908,56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<v:oval id="Oval 304" o:spid="_x0000_s1049" style="position:absolute;width:29908;height:246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w9ssYA&#10;AADcAAAADwAAAGRycy9kb3ducmV2LnhtbESPT2sCMRTE74LfITzBi2i2toisRmltBat48M/F22Pz&#10;3F3cvCxJum6/vSkUPA4z8xtmvmxNJRpyvrSs4GWUgCDOrC45V3A+rYdTED4ga6wsk4Jf8rBcdDtz&#10;TLW984GaY8hFhLBPUUERQp1K6bOCDPqRrYmjd7XOYIjS5VI7vEe4qeQ4SSbSYMlxocCaVgVlt+OP&#10;UfBh3WT3Nbg0K9rW34fwuffrZq9Uv9e+z0AEasMz/N/eaAWvyRv8nYlH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vw9ssYAAADcAAAADwAAAAAAAAAAAAAAAACYAgAAZHJz&#10;L2Rvd25yZXYueG1sUEsFBgAAAAAEAAQA9QAAAIsDAAAAAA==&#10;" filled="f" strokecolor="windowText" strokeweight="1.5pt"/>
                  <v:shape id="Isosceles Triangle 5" o:spid="_x0000_s1050" style="position:absolute;left:2329;top:18891;width:25431;height:37243;flip:y;visibility:visible;mso-wrap-style:square;v-text-anchor:middle" coordsize="2543175,3724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DoaMMA&#10;AADcAAAADwAAAGRycy9kb3ducmV2LnhtbESPQWvCQBSE7wX/w/IEb3VjS4NEVxFJam/F6MHjI/tM&#10;gtm3YXeryb/vFgoeh5n5hllvB9OJOznfWlawmCcgiCurW64VnE/F6xKED8gaO8ukYCQP283kZY2Z&#10;tg8+0r0MtYgQ9hkqaELoMyl91ZBBP7c9cfSu1hkMUbpaaoePCDedfEuSVBpsOS402NO+oepW/hgF&#10;h1OLqXOf+dIvLkWO9fd1LKVSs+mwW4EINIRn+L/9pRW8Jx/wdy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DoaMMAAADcAAAADwAAAAAAAAAAAAAAAACYAgAAZHJzL2Rv&#10;d25yZXYueG1sUEsFBgAAAAAEAAQA9QAAAIgDAAAAAA==&#10;" path="m,3724275c423863,2482850,1025525,22225,1271588,v290512,28575,847725,2482850,1271587,3724275l,3724275xe" fillcolor="window" strokecolor="windowText" strokeweight="1.5pt">
                    <v:path arrowok="t" o:connecttype="custom" o:connectlocs="0,3724275;1271588,0;2543175,3724275;0,3724275" o:connectangles="0,0,0,0"/>
                  </v:shape>
                  <v:shape id="Text Box 2" o:spid="_x0000_s1051" type="#_x0000_t202" style="position:absolute;left:9575;top:20875;width:11042;height:19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FM7sMA&#10;AADc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moG9zPx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FM7sMAAADcAAAADwAAAAAAAAAAAAAAAACYAgAAZHJzL2Rv&#10;d25yZXYueG1sUEsFBgAAAAAEAAQA9QAAAIgDAAAAAA==&#10;" filled="f" stroked="f">
                    <v:textbox>
                      <w:txbxContent>
                        <w:p w:rsidR="00D15DC0" w:rsidRPr="009857B6" w:rsidRDefault="00D15DC0" w:rsidP="00D15DC0">
                          <w:pPr>
                            <w:jc w:val="center"/>
                            <w:rPr>
                              <w:rFonts w:ascii="Arial" w:hAnsi="Arial" w:cs="Arial"/>
                              <w:sz w:val="220"/>
                              <w:szCs w:val="144"/>
                            </w:rPr>
                          </w:pPr>
                          <w:r w:rsidRPr="009857B6">
                            <w:rPr>
                              <w:rFonts w:ascii="Arial" w:hAnsi="Arial" w:cs="Arial"/>
                              <w:sz w:val="220"/>
                              <w:szCs w:val="144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 w:rsidR="00D15DC0" w:rsidRPr="00D54804">
        <w:br w:type="page"/>
      </w:r>
    </w:p>
    <w:p w:rsidR="00D54804" w:rsidRDefault="00D54804" w:rsidP="00D54804">
      <w:pPr>
        <w:spacing w:after="0" w:line="240" w:lineRule="auto"/>
        <w:jc w:val="center"/>
      </w:pPr>
      <w:r w:rsidRPr="00D54804">
        <w:rPr>
          <w:noProof/>
          <w:lang w:eastAsia="ja-JP"/>
        </w:rPr>
        <w:lastRenderedPageBreak/>
        <mc:AlternateContent>
          <mc:Choice Requires="wpg">
            <w:drawing>
              <wp:inline distT="0" distB="0" distL="0" distR="0" wp14:anchorId="435FFB58" wp14:editId="543A404D">
                <wp:extent cx="8305200" cy="5868000"/>
                <wp:effectExtent l="0" t="0" r="19685" b="19050"/>
                <wp:docPr id="11" name="Group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8305200" cy="5868000"/>
                          <a:chOff x="0" y="0"/>
                          <a:chExt cx="8743181" cy="6176010"/>
                        </a:xfrm>
                      </wpg:grpSpPr>
                      <wpg:grpSp>
                        <wpg:cNvPr id="312" name="Group 312"/>
                        <wpg:cNvGrpSpPr/>
                        <wpg:grpSpPr>
                          <a:xfrm>
                            <a:off x="0" y="0"/>
                            <a:ext cx="3208655" cy="6176010"/>
                            <a:chOff x="0" y="0"/>
                            <a:chExt cx="2990850" cy="5613459"/>
                          </a:xfrm>
                        </wpg:grpSpPr>
                        <wps:wsp>
                          <wps:cNvPr id="313" name="Oval 313"/>
                          <wps:cNvSpPr/>
                          <wps:spPr>
                            <a:xfrm>
                              <a:off x="0" y="0"/>
                              <a:ext cx="2990850" cy="2466975"/>
                            </a:xfrm>
                            <a:prstGeom prst="ellips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4" name="Isosceles Triangle 5"/>
                          <wps:cNvSpPr/>
                          <wps:spPr>
                            <a:xfrm flipV="1">
                              <a:off x="232913" y="1889184"/>
                              <a:ext cx="2543175" cy="3724275"/>
                            </a:xfrm>
                            <a:custGeom>
                              <a:avLst/>
                              <a:gdLst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8 h 3724278"/>
                                <a:gd name="connsiteX1" fmla="*/ 1271588 w 2543175"/>
                                <a:gd name="connsiteY1" fmla="*/ 3 h 3724278"/>
                                <a:gd name="connsiteX2" fmla="*/ 2543175 w 2543175"/>
                                <a:gd name="connsiteY2" fmla="*/ 3724278 h 3724278"/>
                                <a:gd name="connsiteX3" fmla="*/ 0 w 2543175"/>
                                <a:gd name="connsiteY3" fmla="*/ 3724278 h 3724278"/>
                                <a:gd name="connsiteX0" fmla="*/ 0 w 2543175"/>
                                <a:gd name="connsiteY0" fmla="*/ 3724278 h 3724278"/>
                                <a:gd name="connsiteX1" fmla="*/ 1271588 w 2543175"/>
                                <a:gd name="connsiteY1" fmla="*/ 3 h 3724278"/>
                                <a:gd name="connsiteX2" fmla="*/ 2543175 w 2543175"/>
                                <a:gd name="connsiteY2" fmla="*/ 3724278 h 3724278"/>
                                <a:gd name="connsiteX3" fmla="*/ 0 w 2543175"/>
                                <a:gd name="connsiteY3" fmla="*/ 3724278 h 3724278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43175" h="3724275">
                                  <a:moveTo>
                                    <a:pt x="0" y="3724275"/>
                                  </a:moveTo>
                                  <a:cubicBezTo>
                                    <a:pt x="423863" y="2482850"/>
                                    <a:pt x="1025525" y="22225"/>
                                    <a:pt x="1271588" y="0"/>
                                  </a:cubicBezTo>
                                  <a:cubicBezTo>
                                    <a:pt x="1562100" y="28575"/>
                                    <a:pt x="2119313" y="2482850"/>
                                    <a:pt x="2543175" y="3724275"/>
                                  </a:cubicBezTo>
                                  <a:lnTo>
                                    <a:pt x="0" y="37242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7532" y="2087592"/>
                              <a:ext cx="1104181" cy="19495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54804" w:rsidRPr="009857B6" w:rsidRDefault="00D54804" w:rsidP="00D548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20"/>
                                    <w:szCs w:val="144"/>
                                  </w:rPr>
                                </w:pPr>
                                <w:r w:rsidRPr="009857B6">
                                  <w:rPr>
                                    <w:rFonts w:ascii="Arial" w:hAnsi="Arial" w:cs="Arial"/>
                                    <w:sz w:val="220"/>
                                    <w:szCs w:val="144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08" name="Group 308"/>
                        <wpg:cNvGrpSpPr/>
                        <wpg:grpSpPr>
                          <a:xfrm flipV="1">
                            <a:off x="2767263" y="0"/>
                            <a:ext cx="3208655" cy="6176010"/>
                            <a:chOff x="0" y="0"/>
                            <a:chExt cx="2990850" cy="5613459"/>
                          </a:xfrm>
                        </wpg:grpSpPr>
                        <wps:wsp>
                          <wps:cNvPr id="309" name="Oval 309"/>
                          <wps:cNvSpPr/>
                          <wps:spPr>
                            <a:xfrm>
                              <a:off x="0" y="0"/>
                              <a:ext cx="2990850" cy="2466975"/>
                            </a:xfrm>
                            <a:prstGeom prst="ellips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0" name="Isosceles Triangle 5"/>
                          <wps:cNvSpPr/>
                          <wps:spPr>
                            <a:xfrm flipV="1">
                              <a:off x="232913" y="1889184"/>
                              <a:ext cx="2543175" cy="3724275"/>
                            </a:xfrm>
                            <a:custGeom>
                              <a:avLst/>
                              <a:gdLst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8 h 3724278"/>
                                <a:gd name="connsiteX1" fmla="*/ 1271588 w 2543175"/>
                                <a:gd name="connsiteY1" fmla="*/ 3 h 3724278"/>
                                <a:gd name="connsiteX2" fmla="*/ 2543175 w 2543175"/>
                                <a:gd name="connsiteY2" fmla="*/ 3724278 h 3724278"/>
                                <a:gd name="connsiteX3" fmla="*/ 0 w 2543175"/>
                                <a:gd name="connsiteY3" fmla="*/ 3724278 h 3724278"/>
                                <a:gd name="connsiteX0" fmla="*/ 0 w 2543175"/>
                                <a:gd name="connsiteY0" fmla="*/ 3724278 h 3724278"/>
                                <a:gd name="connsiteX1" fmla="*/ 1271588 w 2543175"/>
                                <a:gd name="connsiteY1" fmla="*/ 3 h 3724278"/>
                                <a:gd name="connsiteX2" fmla="*/ 2543175 w 2543175"/>
                                <a:gd name="connsiteY2" fmla="*/ 3724278 h 3724278"/>
                                <a:gd name="connsiteX3" fmla="*/ 0 w 2543175"/>
                                <a:gd name="connsiteY3" fmla="*/ 3724278 h 3724278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43175" h="3724275">
                                  <a:moveTo>
                                    <a:pt x="0" y="3724275"/>
                                  </a:moveTo>
                                  <a:cubicBezTo>
                                    <a:pt x="423863" y="2482850"/>
                                    <a:pt x="1025525" y="22225"/>
                                    <a:pt x="1271588" y="0"/>
                                  </a:cubicBezTo>
                                  <a:cubicBezTo>
                                    <a:pt x="1562100" y="28575"/>
                                    <a:pt x="2119313" y="2482850"/>
                                    <a:pt x="2543175" y="3724275"/>
                                  </a:cubicBezTo>
                                  <a:lnTo>
                                    <a:pt x="0" y="37242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7532" y="2087592"/>
                              <a:ext cx="1104181" cy="19495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54804" w:rsidRPr="009857B6" w:rsidRDefault="00D54804" w:rsidP="00D548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20"/>
                                    <w:szCs w:val="144"/>
                                  </w:rPr>
                                </w:pPr>
                                <w:r w:rsidRPr="009857B6">
                                  <w:rPr>
                                    <w:rFonts w:ascii="Arial" w:hAnsi="Arial" w:cs="Arial"/>
                                    <w:sz w:val="220"/>
                                    <w:szCs w:val="144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16" name="Group 316"/>
                        <wpg:cNvGrpSpPr/>
                        <wpg:grpSpPr>
                          <a:xfrm>
                            <a:off x="5534526" y="0"/>
                            <a:ext cx="3208655" cy="6176010"/>
                            <a:chOff x="0" y="0"/>
                            <a:chExt cx="2990850" cy="5613459"/>
                          </a:xfrm>
                        </wpg:grpSpPr>
                        <wps:wsp>
                          <wps:cNvPr id="317" name="Oval 317"/>
                          <wps:cNvSpPr/>
                          <wps:spPr>
                            <a:xfrm>
                              <a:off x="0" y="0"/>
                              <a:ext cx="2990850" cy="2466975"/>
                            </a:xfrm>
                            <a:prstGeom prst="ellips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8" name="Isosceles Triangle 5"/>
                          <wps:cNvSpPr/>
                          <wps:spPr>
                            <a:xfrm flipV="1">
                              <a:off x="232913" y="1889184"/>
                              <a:ext cx="2543175" cy="3724275"/>
                            </a:xfrm>
                            <a:custGeom>
                              <a:avLst/>
                              <a:gdLst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8 h 3724278"/>
                                <a:gd name="connsiteX1" fmla="*/ 1271588 w 2543175"/>
                                <a:gd name="connsiteY1" fmla="*/ 3 h 3724278"/>
                                <a:gd name="connsiteX2" fmla="*/ 2543175 w 2543175"/>
                                <a:gd name="connsiteY2" fmla="*/ 3724278 h 3724278"/>
                                <a:gd name="connsiteX3" fmla="*/ 0 w 2543175"/>
                                <a:gd name="connsiteY3" fmla="*/ 3724278 h 3724278"/>
                                <a:gd name="connsiteX0" fmla="*/ 0 w 2543175"/>
                                <a:gd name="connsiteY0" fmla="*/ 3724278 h 3724278"/>
                                <a:gd name="connsiteX1" fmla="*/ 1271588 w 2543175"/>
                                <a:gd name="connsiteY1" fmla="*/ 3 h 3724278"/>
                                <a:gd name="connsiteX2" fmla="*/ 2543175 w 2543175"/>
                                <a:gd name="connsiteY2" fmla="*/ 3724278 h 3724278"/>
                                <a:gd name="connsiteX3" fmla="*/ 0 w 2543175"/>
                                <a:gd name="connsiteY3" fmla="*/ 3724278 h 3724278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43175" h="3724275">
                                  <a:moveTo>
                                    <a:pt x="0" y="3724275"/>
                                  </a:moveTo>
                                  <a:cubicBezTo>
                                    <a:pt x="423863" y="2482850"/>
                                    <a:pt x="1025525" y="22225"/>
                                    <a:pt x="1271588" y="0"/>
                                  </a:cubicBezTo>
                                  <a:cubicBezTo>
                                    <a:pt x="1562100" y="28575"/>
                                    <a:pt x="2119313" y="2482850"/>
                                    <a:pt x="2543175" y="3724275"/>
                                  </a:cubicBezTo>
                                  <a:lnTo>
                                    <a:pt x="0" y="37242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7532" y="2087592"/>
                              <a:ext cx="1104181" cy="19495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54804" w:rsidRPr="009857B6" w:rsidRDefault="00D54804" w:rsidP="00D548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20"/>
                                    <w:szCs w:val="144"/>
                                  </w:rPr>
                                </w:pPr>
                                <w:r w:rsidRPr="009857B6">
                                  <w:rPr>
                                    <w:rFonts w:ascii="Arial" w:hAnsi="Arial" w:cs="Arial"/>
                                    <w:sz w:val="220"/>
                                    <w:szCs w:val="144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52" style="width:653.95pt;height:462.05pt;mso-position-horizontal-relative:char;mso-position-vertical-relative:line" coordsize="87431,6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">
                <o:lock v:ext="edit" aspectratio="t"/>
                <v:group id="Group 312" o:spid="_x0000_s1053" style="position:absolute;width:32086;height:61760" coordsize="29908,56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oval id="Oval 313" o:spid="_x0000_s1054" style="position:absolute;width:29908;height:246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wzG8YA&#10;AADcAAAADwAAAGRycy9kb3ducmV2LnhtbESPS2vDMBCE74X8B7GBXkosJ4FQHCuheUGb4kMel94W&#10;a2ubWisjqY7776tAocdhZr5h8vVgWtGT841lBdMkBUFcWt1wpeB6OUyeQfiArLG1TAp+yMN6NXrI&#10;MdP2xifqz6ESEcI+QwV1CF0mpS9rMugT2xFH79M6gyFKV0nt8BbhppWzNF1Igw3HhRo72tZUfp2/&#10;jYKNdYv3/dNHv6Vj93YKu8If+kKpx/HwsgQRaAj/4b/2q1Ywn87hfiYe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wzG8YAAADcAAAADwAAAAAAAAAAAAAAAACYAgAAZHJz&#10;L2Rvd25yZXYueG1sUEsFBgAAAAAEAAQA9QAAAIsDAAAAAA==&#10;" filled="f" strokecolor="windowText" strokeweight="1.5pt"/>
                  <v:shape id="Isosceles Triangle 5" o:spid="_x0000_s1055" style="position:absolute;left:2329;top:18891;width:25431;height:37243;flip:y;visibility:visible;mso-wrap-style:square;v-text-anchor:middle" coordsize="2543175,3724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XbLsIA&#10;AADcAAAADwAAAGRycy9kb3ducmV2LnhtbESPQYvCMBSE78L+h/CEvWlaV0S6RpFFd72JrQePj+bZ&#10;lm1eShK1/nsjCB6HmfmGWax604orOd9YVpCOExDEpdUNVwqOxXY0B+EDssbWMim4k4fV8mOwwEzb&#10;Gx/omodKRAj7DBXUIXSZlL6syaAf2444emfrDIYoXSW1w1uEm1ZOkmQmDTYcF2rs6Kem8j+/GAV/&#10;RYMz5343c5+ethus9ud7LpX6HPbrbxCB+vAOv9o7reArncLzTDwC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hdsuwgAAANwAAAAPAAAAAAAAAAAAAAAAAJgCAABkcnMvZG93&#10;bnJldi54bWxQSwUGAAAAAAQABAD1AAAAhwMAAAAA&#10;" path="m,3724275c423863,2482850,1025525,22225,1271588,v290512,28575,847725,2482850,1271587,3724275l,3724275xe" fillcolor="window" strokecolor="windowText" strokeweight="1.5pt">
                    <v:path arrowok="t" o:connecttype="custom" o:connectlocs="0,3724275;1271588,0;2543175,3724275;0,3724275" o:connectangles="0,0,0,0"/>
                  </v:shape>
                  <v:shape id="Text Box 2" o:spid="_x0000_s1056" type="#_x0000_t202" style="position:absolute;left:9575;top:20875;width:11042;height:19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pERMQA&#10;AADcAAAADwAAAGRycy9kb3ducmV2LnhtbESPQWvCQBSE74L/YXmCt7qr1WJjNiKWQk+W2lrw9sg+&#10;k2D2bciuJv57t1DwOMzMN0y67m0trtT6yrGG6USBIM6dqbjQ8PP9/rQE4QOywdoxabiRh3U2HKSY&#10;GNfxF133oRARwj5BDWUITSKlz0uy6CeuIY7eybUWQ5RtIU2LXYTbWs6UepEWK44LJTa0LSk/7y9W&#10;w2F3Ov7O1WfxZhdN53ol2b5KrcejfrMCEagPj/B/+8NoeJ4u4O9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6RETEAAAA3AAAAA8AAAAAAAAAAAAAAAAAmAIAAGRycy9k&#10;b3ducmV2LnhtbFBLBQYAAAAABAAEAPUAAACJAwAAAAA=&#10;" filled="f" stroked="f">
                    <v:textbox>
                      <w:txbxContent>
                        <w:p w:rsidR="00D54804" w:rsidRPr="009857B6" w:rsidRDefault="00D54804" w:rsidP="00D54804">
                          <w:pPr>
                            <w:jc w:val="center"/>
                            <w:rPr>
                              <w:rFonts w:ascii="Arial" w:hAnsi="Arial" w:cs="Arial"/>
                              <w:sz w:val="220"/>
                              <w:szCs w:val="144"/>
                            </w:rPr>
                          </w:pPr>
                          <w:r w:rsidRPr="009857B6">
                            <w:rPr>
                              <w:rFonts w:ascii="Arial" w:hAnsi="Arial" w:cs="Arial"/>
                              <w:sz w:val="220"/>
                              <w:szCs w:val="144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Group 308" o:spid="_x0000_s1057" style="position:absolute;left:27672;width:32087;height:61760;flip:y" coordsize="29908,56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9AKg8EAAADcAAAADwAA&#10;AAAAAAAAAAAAAACqAgAAZHJzL2Rvd25yZXYueG1sUEsFBgAAAAAEAAQA+gAAAJgDAAAAAA==&#10;">
                  <v:oval id="Oval 309" o:spid="_x0000_s1058" style="position:absolute;width:29908;height:246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2SLMYA&#10;AADcAAAADwAAAGRycy9kb3ducmV2LnhtbESPT2sCMRTE74LfITzBS9FsLYiuRmltBat48M/F22Pz&#10;3F3cvCxJum6/vSkUPA4z8xtmvmxNJRpyvrSs4HWYgCDOrC45V3A+rQcTED4ga6wsk4Jf8rBcdDtz&#10;TLW984GaY8hFhLBPUUERQp1K6bOCDPqhrYmjd7XOYIjS5VI7vEe4qeQoScbSYMlxocCaVgVlt+OP&#10;UfBh3Xj39XJpVrStvw/hc+/XzV6pfq99n4EI1IZn+L+90Qrekin8nYlH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2SLMYAAADcAAAADwAAAAAAAAAAAAAAAACYAgAAZHJz&#10;L2Rvd25yZXYueG1sUEsFBgAAAAAEAAQA9QAAAIsDAAAAAA==&#10;" filled="f" strokecolor="windowText" strokeweight="1.5pt"/>
                  <v:shape id="Isosceles Triangle 5" o:spid="_x0000_s1059" style="position:absolute;left:2329;top:18891;width:25431;height:37243;flip:y;visibility:visible;mso-wrap-style:square;v-text-anchor:middle" coordsize="2543175,3724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7dLb0A&#10;AADcAAAADwAAAGRycy9kb3ducmV2LnhtbERPy6rCMBDdC/5DGMGdplUQqUYR8bW7WF24HJqxLTaT&#10;kkStf28WF1weznu57kwjXuR8bVlBOk5AEBdW11wquF72ozkIH5A1NpZJwYc8rFf93hIzbd98plce&#10;ShFD2GeooAqhzaT0RUUG/di2xJG7W2cwROhKqR2+Y7hp5CRJZtJgzbGhwpa2FRWP/GkUHC81zpw7&#10;7OY+ve13WP7dP7lUajjoNgsQgbrwE/+7T1rBNI3z45l4BOTq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r7dLb0AAADcAAAADwAAAAAAAAAAAAAAAACYAgAAZHJzL2Rvd25yZXYu&#10;eG1sUEsFBgAAAAAEAAQA9QAAAIIDAAAAAA==&#10;" path="m,3724275c423863,2482850,1025525,22225,1271588,v290512,28575,847725,2482850,1271587,3724275l,3724275xe" fillcolor="window" strokecolor="windowText" strokeweight="1.5pt">
                    <v:path arrowok="t" o:connecttype="custom" o:connectlocs="0,3724275;1271588,0;2543175,3724275;0,3724275" o:connectangles="0,0,0,0"/>
                  </v:shape>
                  <v:shape id="Text Box 2" o:spid="_x0000_s1060" type="#_x0000_t202" style="position:absolute;left:9575;top:20875;width:11042;height:19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FCR8QA&#10;AADcAAAADwAAAGRycy9kb3ducmV2LnhtbESPQWvCQBSE74X+h+UVequ7sSpt6iaIInhS1LbQ2yP7&#10;TEKzb0N2NfHfu0Khx2FmvmHm+WAbcaHO1441JCMFgrhwpuZSw+dx/fIGwgdkg41j0nAlD3n2+DDH&#10;1Lie93Q5hFJECPsUNVQhtKmUvqjIoh+5ljh6J9dZDFF2pTQd9hFuGzlWaiYt1hwXKmxpWVHxezhb&#10;DV/b08/3RO3KlZ22vRuUZPsutX5+GhYfIAIN4T/8194YDa9JAvc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BQkfEAAAA3AAAAA8AAAAAAAAAAAAAAAAAmAIAAGRycy9k&#10;b3ducmV2LnhtbFBLBQYAAAAABAAEAPUAAACJAwAAAAA=&#10;" filled="f" stroked="f">
                    <v:textbox>
                      <w:txbxContent>
                        <w:p w:rsidR="00D54804" w:rsidRPr="009857B6" w:rsidRDefault="00D54804" w:rsidP="00D54804">
                          <w:pPr>
                            <w:jc w:val="center"/>
                            <w:rPr>
                              <w:rFonts w:ascii="Arial" w:hAnsi="Arial" w:cs="Arial"/>
                              <w:sz w:val="220"/>
                              <w:szCs w:val="144"/>
                            </w:rPr>
                          </w:pPr>
                          <w:r w:rsidRPr="009857B6">
                            <w:rPr>
                              <w:rFonts w:ascii="Arial" w:hAnsi="Arial" w:cs="Arial"/>
                              <w:sz w:val="220"/>
                              <w:szCs w:val="144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Group 316" o:spid="_x0000_s1061" style="position:absolute;left:55345;width:32086;height:61760" coordsize="29908,56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oval id="Oval 317" o:spid="_x0000_s1062" style="position:absolute;width:29908;height:246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c1GMYA&#10;AADcAAAADwAAAGRycy9kb3ducmV2LnhtbESPzWsCMRTE70L/h/AKvYhmbUFla5T6BVbx4MfF22Pz&#10;urt087Ikcd3+96YgeBxm5jfMZNaaSjTkfGlZwaCfgCDOrC45V3A+rXtjED4ga6wsk4I/8jCbvnQm&#10;mGp74wM1x5CLCGGfooIihDqV0mcFGfR9WxNH78c6gyFKl0vt8BbhppLvSTKUBkuOCwXWtCgo+z1e&#10;jYK5dcPdqntpFrStvw9huffrZq/U22v79QkiUBue4Ud7oxV8DEbwfy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/c1GMYAAADcAAAADwAAAAAAAAAAAAAAAACYAgAAZHJz&#10;L2Rvd25yZXYueG1sUEsFBgAAAAAEAAQA9QAAAIsDAAAAAA==&#10;" filled="f" strokecolor="windowText" strokeweight="1.5pt"/>
                  <v:shape id="Isosceles Triangle 5" o:spid="_x0000_s1063" style="position:absolute;left:2329;top:18891;width:25431;height:37243;flip:y;visibility:visible;mso-wrap-style:square;v-text-anchor:middle" coordsize="2543175,3724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jRK70A&#10;AADcAAAADwAAAGRycy9kb3ducmV2LnhtbERPy6rCMBDdC/5DGMGdplUQqUYR8bW7WF24HJqxLTaT&#10;kkStf28WF1weznu57kwjXuR8bVlBOk5AEBdW11wquF72ozkIH5A1NpZJwYc8rFf93hIzbd98plce&#10;ShFD2GeooAqhzaT0RUUG/di2xJG7W2cwROhKqR2+Y7hp5CRJZtJgzbGhwpa2FRWP/GkUHC81zpw7&#10;7OY+ve13WP7dP7lUajjoNgsQgbrwE/+7T1rBNI1r45l4BOTq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MjRK70AAADcAAAADwAAAAAAAAAAAAAAAACYAgAAZHJzL2Rvd25yZXYu&#10;eG1sUEsFBgAAAAAEAAQA9QAAAIIDAAAAAA==&#10;" path="m,3724275c423863,2482850,1025525,22225,1271588,v290512,28575,847725,2482850,1271587,3724275l,3724275xe" fillcolor="window" strokecolor="windowText" strokeweight="1.5pt">
                    <v:path arrowok="t" o:connecttype="custom" o:connectlocs="0,3724275;1271588,0;2543175,3724275;0,3724275" o:connectangles="0,0,0,0"/>
                  </v:shape>
                  <v:shape id="Text Box 2" o:spid="_x0000_s1064" type="#_x0000_t202" style="position:absolute;left:9575;top:20875;width:11042;height:19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dOQcUA&#10;AADcAAAADwAAAGRycy9kb3ducmV2LnhtbESPT2sCMRTE74LfITzBmyZqLbrdKNJS6KnSVQu9PTZv&#10;/9DNy7JJ3e23bwqCx2FmfsOk+8E24kqdrx1rWMwVCOLcmZpLDefT62wDwgdkg41j0vBLHva78SjF&#10;xLieP+iahVJECPsENVQhtImUPq/Iop+7ljh6hesshii7UpoO+wi3jVwq9Sgt1hwXKmzpuaL8O/ux&#10;Gi7vxdfngzqWL3bd9m5Qku1Waj2dDIcnEIGGcA/f2m9Gw2qxhf8z8Qj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d05BxQAAANwAAAAPAAAAAAAAAAAAAAAAAJgCAABkcnMv&#10;ZG93bnJldi54bWxQSwUGAAAAAAQABAD1AAAAigMAAAAA&#10;" filled="f" stroked="f">
                    <v:textbox>
                      <w:txbxContent>
                        <w:p w:rsidR="00D54804" w:rsidRPr="009857B6" w:rsidRDefault="00D54804" w:rsidP="00D54804">
                          <w:pPr>
                            <w:jc w:val="center"/>
                            <w:rPr>
                              <w:rFonts w:ascii="Arial" w:hAnsi="Arial" w:cs="Arial"/>
                              <w:sz w:val="220"/>
                              <w:szCs w:val="144"/>
                            </w:rPr>
                          </w:pPr>
                          <w:r w:rsidRPr="009857B6">
                            <w:rPr>
                              <w:rFonts w:ascii="Arial" w:hAnsi="Arial" w:cs="Arial"/>
                              <w:sz w:val="220"/>
                              <w:szCs w:val="144"/>
                            </w:rPr>
                            <w:t>9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D54804" w:rsidRDefault="00D54804">
      <w:r>
        <w:br w:type="page"/>
      </w:r>
    </w:p>
    <w:p w:rsidR="00327267" w:rsidRPr="00D54804" w:rsidRDefault="00D54804" w:rsidP="00D54804">
      <w:pPr>
        <w:spacing w:after="0" w:line="240" w:lineRule="auto"/>
        <w:jc w:val="center"/>
      </w:pPr>
      <w:bookmarkStart w:id="0" w:name="_GoBack"/>
      <w:bookmarkEnd w:id="0"/>
      <w:r w:rsidRPr="00D54804">
        <w:rPr>
          <w:noProof/>
          <w:lang w:eastAsia="ja-JP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F50D3E8" wp14:editId="1ADE43B3">
                <wp:simplePos x="0" y="0"/>
                <wp:positionH relativeFrom="column">
                  <wp:posOffset>28055</wp:posOffset>
                </wp:positionH>
                <wp:positionV relativeFrom="paragraph">
                  <wp:posOffset>123058</wp:posOffset>
                </wp:positionV>
                <wp:extent cx="6112800" cy="5868000"/>
                <wp:effectExtent l="0" t="0" r="21590" b="19050"/>
                <wp:wrapNone/>
                <wp:docPr id="12" name="Group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112800" cy="5868000"/>
                          <a:chOff x="0" y="0"/>
                          <a:chExt cx="6433118" cy="6176010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0"/>
                            <a:ext cx="3208655" cy="6176010"/>
                            <a:chOff x="0" y="0"/>
                            <a:chExt cx="2990850" cy="5613459"/>
                          </a:xfrm>
                        </wpg:grpSpPr>
                        <wps:wsp>
                          <wps:cNvPr id="4" name="Oval 4"/>
                          <wps:cNvSpPr/>
                          <wps:spPr>
                            <a:xfrm>
                              <a:off x="0" y="0"/>
                              <a:ext cx="2990850" cy="2466975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Isosceles Triangle 5"/>
                          <wps:cNvSpPr/>
                          <wps:spPr>
                            <a:xfrm flipV="1">
                              <a:off x="232913" y="1889184"/>
                              <a:ext cx="2543175" cy="3724275"/>
                            </a:xfrm>
                            <a:custGeom>
                              <a:avLst/>
                              <a:gdLst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8 h 3724278"/>
                                <a:gd name="connsiteX1" fmla="*/ 1271588 w 2543175"/>
                                <a:gd name="connsiteY1" fmla="*/ 3 h 3724278"/>
                                <a:gd name="connsiteX2" fmla="*/ 2543175 w 2543175"/>
                                <a:gd name="connsiteY2" fmla="*/ 3724278 h 3724278"/>
                                <a:gd name="connsiteX3" fmla="*/ 0 w 2543175"/>
                                <a:gd name="connsiteY3" fmla="*/ 3724278 h 3724278"/>
                                <a:gd name="connsiteX0" fmla="*/ 0 w 2543175"/>
                                <a:gd name="connsiteY0" fmla="*/ 3724278 h 3724278"/>
                                <a:gd name="connsiteX1" fmla="*/ 1271588 w 2543175"/>
                                <a:gd name="connsiteY1" fmla="*/ 3 h 3724278"/>
                                <a:gd name="connsiteX2" fmla="*/ 2543175 w 2543175"/>
                                <a:gd name="connsiteY2" fmla="*/ 3724278 h 3724278"/>
                                <a:gd name="connsiteX3" fmla="*/ 0 w 2543175"/>
                                <a:gd name="connsiteY3" fmla="*/ 3724278 h 3724278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43175" h="3724275">
                                  <a:moveTo>
                                    <a:pt x="0" y="3724275"/>
                                  </a:moveTo>
                                  <a:cubicBezTo>
                                    <a:pt x="423863" y="2482850"/>
                                    <a:pt x="1025525" y="22225"/>
                                    <a:pt x="1271588" y="0"/>
                                  </a:cubicBezTo>
                                  <a:cubicBezTo>
                                    <a:pt x="1562100" y="28575"/>
                                    <a:pt x="2119313" y="2482850"/>
                                    <a:pt x="2543175" y="3724275"/>
                                  </a:cubicBezTo>
                                  <a:lnTo>
                                    <a:pt x="0" y="37242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9210" y="1882896"/>
                              <a:ext cx="2101873" cy="14799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5DC0" w:rsidRPr="00642689" w:rsidRDefault="00D15DC0" w:rsidP="00D15DC0">
                                <w:pPr>
                                  <w:jc w:val="center"/>
                                  <w:rPr>
                                    <w:rFonts w:ascii="Kristen ITC" w:hAnsi="Kristen ITC"/>
                                    <w:sz w:val="208"/>
                                    <w:szCs w:val="144"/>
                                  </w:rPr>
                                </w:pPr>
                                <w:r w:rsidRPr="009857B6">
                                  <w:rPr>
                                    <w:rFonts w:ascii="Arial" w:hAnsi="Arial" w:cs="Arial"/>
                                    <w:sz w:val="208"/>
                                    <w:szCs w:val="144"/>
                                  </w:rPr>
                                  <w:t>1</w:t>
                                </w:r>
                                <w:r w:rsidR="00642689" w:rsidRPr="009857B6">
                                  <w:rPr>
                                    <w:rFonts w:ascii="Arial" w:hAnsi="Arial" w:cs="Arial"/>
                                    <w:sz w:val="208"/>
                                    <w:szCs w:val="144"/>
                                  </w:rPr>
                                  <w:t>0</w:t>
                                </w:r>
                                <w:r w:rsidRPr="00642689">
                                  <w:rPr>
                                    <w:rFonts w:ascii="Kristen ITC" w:hAnsi="Kristen ITC"/>
                                    <w:sz w:val="208"/>
                                    <w:szCs w:val="14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/>
                        <wpg:grpSpPr>
                          <a:xfrm flipV="1">
                            <a:off x="3224463" y="0"/>
                            <a:ext cx="3208655" cy="6176010"/>
                            <a:chOff x="0" y="0"/>
                            <a:chExt cx="2990850" cy="5613459"/>
                          </a:xfrm>
                        </wpg:grpSpPr>
                        <wps:wsp>
                          <wps:cNvPr id="8" name="Oval 8"/>
                          <wps:cNvSpPr/>
                          <wps:spPr>
                            <a:xfrm>
                              <a:off x="0" y="0"/>
                              <a:ext cx="2990850" cy="2466975"/>
                            </a:xfrm>
                            <a:prstGeom prst="ellips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Isosceles Triangle 5"/>
                          <wps:cNvSpPr/>
                          <wps:spPr>
                            <a:xfrm flipV="1">
                              <a:off x="232913" y="1889184"/>
                              <a:ext cx="2543175" cy="3724275"/>
                            </a:xfrm>
                            <a:custGeom>
                              <a:avLst/>
                              <a:gdLst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  <a:gd name="connsiteX0" fmla="*/ 0 w 2543175"/>
                                <a:gd name="connsiteY0" fmla="*/ 3724278 h 3724278"/>
                                <a:gd name="connsiteX1" fmla="*/ 1271588 w 2543175"/>
                                <a:gd name="connsiteY1" fmla="*/ 3 h 3724278"/>
                                <a:gd name="connsiteX2" fmla="*/ 2543175 w 2543175"/>
                                <a:gd name="connsiteY2" fmla="*/ 3724278 h 3724278"/>
                                <a:gd name="connsiteX3" fmla="*/ 0 w 2543175"/>
                                <a:gd name="connsiteY3" fmla="*/ 3724278 h 3724278"/>
                                <a:gd name="connsiteX0" fmla="*/ 0 w 2543175"/>
                                <a:gd name="connsiteY0" fmla="*/ 3724278 h 3724278"/>
                                <a:gd name="connsiteX1" fmla="*/ 1271588 w 2543175"/>
                                <a:gd name="connsiteY1" fmla="*/ 3 h 3724278"/>
                                <a:gd name="connsiteX2" fmla="*/ 2543175 w 2543175"/>
                                <a:gd name="connsiteY2" fmla="*/ 3724278 h 3724278"/>
                                <a:gd name="connsiteX3" fmla="*/ 0 w 2543175"/>
                                <a:gd name="connsiteY3" fmla="*/ 3724278 h 3724278"/>
                                <a:gd name="connsiteX0" fmla="*/ 0 w 2543175"/>
                                <a:gd name="connsiteY0" fmla="*/ 3724275 h 3724275"/>
                                <a:gd name="connsiteX1" fmla="*/ 1271588 w 2543175"/>
                                <a:gd name="connsiteY1" fmla="*/ 0 h 3724275"/>
                                <a:gd name="connsiteX2" fmla="*/ 2543175 w 2543175"/>
                                <a:gd name="connsiteY2" fmla="*/ 3724275 h 3724275"/>
                                <a:gd name="connsiteX3" fmla="*/ 0 w 2543175"/>
                                <a:gd name="connsiteY3" fmla="*/ 3724275 h 37242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43175" h="3724275">
                                  <a:moveTo>
                                    <a:pt x="0" y="3724275"/>
                                  </a:moveTo>
                                  <a:cubicBezTo>
                                    <a:pt x="423863" y="2482850"/>
                                    <a:pt x="1025525" y="22225"/>
                                    <a:pt x="1271588" y="0"/>
                                  </a:cubicBezTo>
                                  <a:cubicBezTo>
                                    <a:pt x="1562100" y="28575"/>
                                    <a:pt x="2119313" y="2482850"/>
                                    <a:pt x="2543175" y="3724275"/>
                                  </a:cubicBezTo>
                                  <a:lnTo>
                                    <a:pt x="0" y="37242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1261" y="2087914"/>
                              <a:ext cx="2632454" cy="19495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5DC0" w:rsidRPr="009857B6" w:rsidRDefault="00D15DC0" w:rsidP="00D15DC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20"/>
                                    <w:szCs w:val="144"/>
                                  </w:rPr>
                                </w:pPr>
                                <w:r w:rsidRPr="009857B6">
                                  <w:rPr>
                                    <w:rFonts w:ascii="Arial" w:hAnsi="Arial" w:cs="Arial"/>
                                    <w:sz w:val="220"/>
                                    <w:szCs w:val="14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65" style="position:absolute;left:0;text-align:left;margin-left:2.2pt;margin-top:9.7pt;width:481.3pt;height:462.05pt;z-index:251662336;mso-position-horizontal-relative:text;mso-position-vertical-relative:text;mso-width-relative:margin;mso-height-relative:margin" coordsize="64331,6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">
                <o:lock v:ext="edit" aspectratio="t"/>
                <v:group id="Group 6" o:spid="_x0000_s1066" style="position:absolute;width:32086;height:61760" coordsize="29908,56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oval id="Oval 4" o:spid="_x0000_s1067" style="position:absolute;width:29908;height:246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xoT8MA&#10;AADaAAAADwAAAGRycy9kb3ducmV2LnhtbESPQWvCQBSE7wX/w/IEb3WjSCupq6goqNCDsbXXR/aZ&#10;DWbfhuwa03/vFgoeh5n5hpktOluJlhpfOlYwGiYgiHOnSy4UfJ22r1MQPiBrrByTgl/ysJj3XmaY&#10;anfnI7VZKESEsE9RgQmhTqX0uSGLfuhq4uhdXGMxRNkUUjd4j3BbyXGSvEmLJccFgzWtDeXX7GYV&#10;dOefsFl9X7arQ7V/zz7PuWmvU6UG/W75ASJQF57h//ZOK5jA35V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xoT8MAAADaAAAADwAAAAAAAAAAAAAAAACYAgAAZHJzL2Rv&#10;d25yZXYueG1sUEsFBgAAAAAEAAQA9QAAAIgDAAAAAA==&#10;" filled="f" strokecolor="black [3213]" strokeweight="1.5pt"/>
                  <v:shape id="Isosceles Triangle 5" o:spid="_x0000_s1068" style="position:absolute;left:2329;top:18891;width:25431;height:37243;flip:y;visibility:visible;mso-wrap-style:square;v-text-anchor:middle" coordsize="2543175,3724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sX7cQA&#10;AADaAAAADwAAAGRycy9kb3ducmV2LnhtbESPQWsCMRSE74X+h/AK3mq2RUtZjSKFioiCWpUeH5vX&#10;3ejmZUmibv31jVDwOMzMN8xw3NpanMkH41jBSzcDQVw4bbhUsP36fH4HESKyxtoxKfilAOPR48MQ&#10;c+0uvKbzJpYiQTjkqKCKscmlDEVFFkPXNcTJ+3HeYkzSl1J7vCS4reVrlr1Ji4bTQoUNfVRUHDcn&#10;q6CXzb8P9lrvrselXyyne6NXbJTqPLWTAYhIbbyH/9szraAPtyvpBsj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bF+3EAAAA2gAAAA8AAAAAAAAAAAAAAAAAmAIAAGRycy9k&#10;b3ducmV2LnhtbFBLBQYAAAAABAAEAPUAAACJAwAAAAA=&#10;" path="m,3724275c423863,2482850,1025525,22225,1271588,v290512,28575,847725,2482850,1271587,3724275l,3724275xe" fillcolor="white [3212]" strokecolor="black [3213]" strokeweight="1.5pt">
                    <v:path arrowok="t" o:connecttype="custom" o:connectlocs="0,3724275;1271588,0;2543175,3724275;0,3724275" o:connectangles="0,0,0,0"/>
                  </v:shape>
                  <v:shape id="Text Box 2" o:spid="_x0000_s1069" type="#_x0000_t202" style="position:absolute;left:5192;top:18828;width:21018;height:14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  <v:textbox>
                      <w:txbxContent>
                        <w:p w:rsidR="00D15DC0" w:rsidRPr="00642689" w:rsidRDefault="00D15DC0" w:rsidP="00D15DC0">
                          <w:pPr>
                            <w:jc w:val="center"/>
                            <w:rPr>
                              <w:rFonts w:ascii="Kristen ITC" w:hAnsi="Kristen ITC"/>
                              <w:sz w:val="208"/>
                              <w:szCs w:val="144"/>
                            </w:rPr>
                          </w:pPr>
                          <w:r w:rsidRPr="009857B6">
                            <w:rPr>
                              <w:rFonts w:ascii="Arial" w:hAnsi="Arial" w:cs="Arial"/>
                              <w:sz w:val="208"/>
                              <w:szCs w:val="144"/>
                            </w:rPr>
                            <w:t>1</w:t>
                          </w:r>
                          <w:r w:rsidR="00642689" w:rsidRPr="009857B6">
                            <w:rPr>
                              <w:rFonts w:ascii="Arial" w:hAnsi="Arial" w:cs="Arial"/>
                              <w:sz w:val="208"/>
                              <w:szCs w:val="144"/>
                            </w:rPr>
                            <w:t>0</w:t>
                          </w:r>
                          <w:r w:rsidRPr="00642689">
                            <w:rPr>
                              <w:rFonts w:ascii="Kristen ITC" w:hAnsi="Kristen ITC"/>
                              <w:sz w:val="208"/>
                              <w:szCs w:val="144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v:group id="Group 7" o:spid="_x0000_s1070" style="position:absolute;left:32244;width:32087;height:61760;flip:y" coordsize="29908,56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<v:oval id="Oval 8" o:spid="_x0000_s1071" style="position:absolute;width:29908;height:246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ebtsAA&#10;AADaAAAADwAAAGRycy9kb3ducmV2LnhtbERPy4rCMBTdC/MP4Q7MRjTVhUg1iuMojEoXPjbuLs21&#10;LTY3JYm1/r1ZDMzycN7zZWdq0ZLzlWUFo2ECgji3uuJCweW8HUxB+ICssbZMCl7kYbn46M0x1fbJ&#10;R2pPoRAxhH2KCsoQmlRKn5dk0A9tQxy5m3UGQ4SukNrhM4abWo6TZCINVhwbSmxoXVJ+Pz2Mgm/r&#10;JodN/9quad/sjuEn89s2U+rrs1vNQATqwr/4z/2rFcSt8Uq8AX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rebtsAAAADaAAAADwAAAAAAAAAAAAAAAACYAgAAZHJzL2Rvd25y&#10;ZXYueG1sUEsFBgAAAAAEAAQA9QAAAIUDAAAAAA==&#10;" filled="f" strokecolor="windowText" strokeweight="1.5pt"/>
                  <v:shape id="Isosceles Triangle 5" o:spid="_x0000_s1072" style="position:absolute;left:2329;top:18891;width:25431;height:37243;flip:y;visibility:visible;mso-wrap-style:square;v-text-anchor:middle" coordsize="2543175,3724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puRr8A&#10;AADaAAAADwAAAGRycy9kb3ducmV2LnhtbESPzarCMBSE9xd8h3AEd9dUF6LVKCL+7cTqwuWhObbF&#10;5qQkUevbG0FwOczMN8xs0ZpaPMj5yrKCQT8BQZxbXXGh4Hza/I9B+ICssbZMCl7kYTHv/M0w1fbJ&#10;R3pkoRARwj5FBWUITSqlz0sy6Pu2IY7e1TqDIUpXSO3wGeGmlsMkGUmDFceFEhtalZTfsrtRsDtV&#10;OHJuux77wWWzxuJwfWVSqV63XU5BBGrDL/xt77WCCXyuxBsg5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ym5GvwAAANoAAAAPAAAAAAAAAAAAAAAAAJgCAABkcnMvZG93bnJl&#10;di54bWxQSwUGAAAAAAQABAD1AAAAhAMAAAAA&#10;" path="m,3724275c423863,2482850,1025525,22225,1271588,v290512,28575,847725,2482850,1271587,3724275l,3724275xe" fillcolor="window" strokecolor="windowText" strokeweight="1.5pt">
                    <v:path arrowok="t" o:connecttype="custom" o:connectlocs="0,3724275;1271588,0;2543175,3724275;0,3724275" o:connectangles="0,0,0,0"/>
                  </v:shape>
                  <v:shape id="Text Box 2" o:spid="_x0000_s1073" type="#_x0000_t202" style="position:absolute;left:2212;top:20879;width:26325;height:19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:rsidR="00D15DC0" w:rsidRPr="009857B6" w:rsidRDefault="00D15DC0" w:rsidP="00D15DC0">
                          <w:pPr>
                            <w:jc w:val="center"/>
                            <w:rPr>
                              <w:rFonts w:ascii="Arial" w:hAnsi="Arial" w:cs="Arial"/>
                              <w:sz w:val="220"/>
                              <w:szCs w:val="144"/>
                            </w:rPr>
                          </w:pPr>
                          <w:r w:rsidRPr="009857B6">
                            <w:rPr>
                              <w:rFonts w:ascii="Arial" w:hAnsi="Arial" w:cs="Arial"/>
                              <w:sz w:val="220"/>
                              <w:szCs w:val="144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327267" w:rsidRPr="00D54804" w:rsidSect="00D54804">
      <w:footerReference w:type="default" r:id="rId7"/>
      <w:pgSz w:w="16838" w:h="11906" w:orient="landscape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804" w:rsidRDefault="00D54804" w:rsidP="00D54804">
      <w:pPr>
        <w:spacing w:after="0" w:line="240" w:lineRule="auto"/>
      </w:pPr>
      <w:r>
        <w:separator/>
      </w:r>
    </w:p>
  </w:endnote>
  <w:endnote w:type="continuationSeparator" w:id="0">
    <w:p w:rsidR="00D54804" w:rsidRDefault="00D54804" w:rsidP="00D54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804" w:rsidRPr="001B17E3" w:rsidRDefault="00D54804" w:rsidP="00B51B47">
    <w:pPr>
      <w:pStyle w:val="Footer"/>
      <w:spacing w:before="140"/>
      <w:rPr>
        <w:rFonts w:ascii="Arial" w:hAnsi="Arial" w:cs="Arial"/>
        <w:sz w:val="14"/>
        <w:szCs w:val="14"/>
      </w:rPr>
    </w:pPr>
    <w:r w:rsidRPr="001B17E3">
      <w:rPr>
        <w:rFonts w:ascii="Arial" w:hAnsi="Arial" w:cs="Arial"/>
        <w:noProof/>
        <w:sz w:val="14"/>
        <w:szCs w:val="14"/>
        <w:lang w:eastAsia="ja-JP"/>
      </w:rPr>
      <w:drawing>
        <wp:anchor distT="0" distB="0" distL="114300" distR="114300" simplePos="0" relativeHeight="251659264" behindDoc="0" locked="1" layoutInCell="0" allowOverlap="0" wp14:anchorId="292B6CAB" wp14:editId="01F4B3A4">
          <wp:simplePos x="0" y="0"/>
          <wp:positionH relativeFrom="margin">
            <wp:align>right</wp:align>
          </wp:positionH>
          <wp:positionV relativeFrom="paragraph">
            <wp:posOffset>25400</wp:posOffset>
          </wp:positionV>
          <wp:extent cx="1587600" cy="280800"/>
          <wp:effectExtent l="0" t="0" r="0" b="5080"/>
          <wp:wrapNone/>
          <wp:docPr id="6" name="Picture 84" descr="Description: C2C_Data:Dev Area:ePub stuff:Gov Crest:Qld-CoA-Stylised-1L-Online-mono-1???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Description: C2C_Data:Dev Area:ePub stuff:Gov Crest:Qld-CoA-Stylised-1L-Online-mono-1???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600" cy="28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17E3">
      <w:rPr>
        <w:rFonts w:ascii="Arial" w:hAnsi="Arial" w:cs="Arial"/>
        <w:noProof/>
        <w:sz w:val="14"/>
        <w:szCs w:val="14"/>
        <w:lang w:eastAsia="ja-JP"/>
      </w:rPr>
      <w:drawing>
        <wp:anchor distT="0" distB="0" distL="114300" distR="114300" simplePos="0" relativeHeight="251660288" behindDoc="0" locked="1" layoutInCell="0" allowOverlap="0" wp14:anchorId="239C540D" wp14:editId="3F51366A">
          <wp:simplePos x="0" y="0"/>
          <wp:positionH relativeFrom="margin">
            <wp:align>center</wp:align>
          </wp:positionH>
          <wp:positionV relativeFrom="paragraph">
            <wp:posOffset>67310</wp:posOffset>
          </wp:positionV>
          <wp:extent cx="2030095" cy="244475"/>
          <wp:effectExtent l="0" t="0" r="8255" b="3175"/>
          <wp:wrapNone/>
          <wp:docPr id="7" name="Picture 7" descr="C:\Users\hxsch7\AppData\Local\Microsoft\Windows\Temporary Internet Files\Content.Word\DET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hxsch7\AppData\Local\Microsoft\Windows\Temporary Internet Files\Content.Word\DET201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17E3">
      <w:rPr>
        <w:rFonts w:ascii="Arial" w:hAnsi="Arial" w:cs="Arial"/>
        <w:sz w:val="14"/>
        <w:szCs w:val="14"/>
      </w:rPr>
      <w:fldChar w:fldCharType="begin"/>
    </w:r>
    <w:r w:rsidRPr="001B17E3">
      <w:rPr>
        <w:rFonts w:ascii="Arial" w:hAnsi="Arial" w:cs="Arial"/>
        <w:sz w:val="14"/>
        <w:szCs w:val="14"/>
      </w:rPr>
      <w:instrText xml:space="preserve"> PAGE </w:instrText>
    </w:r>
    <w:r w:rsidRPr="001B17E3">
      <w:rPr>
        <w:rFonts w:ascii="Arial" w:hAnsi="Arial" w:cs="Arial"/>
        <w:sz w:val="14"/>
        <w:szCs w:val="14"/>
      </w:rPr>
      <w:fldChar w:fldCharType="separate"/>
    </w:r>
    <w:r w:rsidR="009857B6">
      <w:rPr>
        <w:rFonts w:ascii="Arial" w:hAnsi="Arial" w:cs="Arial"/>
        <w:noProof/>
        <w:sz w:val="14"/>
        <w:szCs w:val="14"/>
      </w:rPr>
      <w:t>2</w:t>
    </w:r>
    <w:r w:rsidRPr="001B17E3">
      <w:rPr>
        <w:rFonts w:ascii="Arial" w:hAnsi="Arial" w:cs="Arial"/>
        <w:sz w:val="14"/>
        <w:szCs w:val="14"/>
      </w:rPr>
      <w:fldChar w:fldCharType="end"/>
    </w:r>
    <w:r w:rsidRPr="001B17E3">
      <w:rPr>
        <w:rFonts w:ascii="Arial" w:hAnsi="Arial" w:cs="Arial"/>
        <w:sz w:val="14"/>
        <w:szCs w:val="14"/>
      </w:rPr>
      <w:t xml:space="preserve"> of </w:t>
    </w:r>
    <w:r w:rsidRPr="001B17E3">
      <w:rPr>
        <w:rFonts w:ascii="Arial" w:hAnsi="Arial" w:cs="Arial"/>
        <w:sz w:val="14"/>
        <w:szCs w:val="14"/>
      </w:rPr>
      <w:fldChar w:fldCharType="begin"/>
    </w:r>
    <w:r w:rsidRPr="001B17E3">
      <w:rPr>
        <w:rFonts w:ascii="Arial" w:hAnsi="Arial" w:cs="Arial"/>
        <w:sz w:val="14"/>
        <w:szCs w:val="14"/>
      </w:rPr>
      <w:instrText xml:space="preserve"> NUMPAGES </w:instrText>
    </w:r>
    <w:r w:rsidRPr="001B17E3">
      <w:rPr>
        <w:rFonts w:ascii="Arial" w:hAnsi="Arial" w:cs="Arial"/>
        <w:sz w:val="14"/>
        <w:szCs w:val="14"/>
      </w:rPr>
      <w:fldChar w:fldCharType="separate"/>
    </w:r>
    <w:r w:rsidR="009857B6">
      <w:rPr>
        <w:rFonts w:ascii="Arial" w:hAnsi="Arial" w:cs="Arial"/>
        <w:noProof/>
        <w:sz w:val="14"/>
        <w:szCs w:val="14"/>
      </w:rPr>
      <w:t>4</w:t>
    </w:r>
    <w:r w:rsidRPr="001B17E3">
      <w:rPr>
        <w:rFonts w:ascii="Arial" w:hAnsi="Arial" w:cs="Arial"/>
        <w:noProof/>
        <w:sz w:val="14"/>
        <w:szCs w:val="14"/>
      </w:rPr>
      <w:fldChar w:fldCharType="end"/>
    </w:r>
  </w:p>
  <w:p w:rsidR="00D54804" w:rsidRDefault="00B65890">
    <w:pPr>
      <w:pStyle w:val="Footer"/>
    </w:pPr>
    <w:r w:rsidRPr="00B65890">
      <w:rPr>
        <w:rFonts w:ascii="Arial" w:eastAsia="Cambria" w:hAnsi="Arial" w:cs="Arial"/>
        <w:color w:val="808080"/>
        <w:sz w:val="14"/>
        <w:szCs w:val="14"/>
        <w:lang w:eastAsia="en-US"/>
      </w:rPr>
      <w:t>Mth_Prep_U2_SH_IceCreams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804" w:rsidRDefault="00D54804" w:rsidP="00D54804">
      <w:pPr>
        <w:spacing w:after="0" w:line="240" w:lineRule="auto"/>
      </w:pPr>
      <w:r>
        <w:separator/>
      </w:r>
    </w:p>
  </w:footnote>
  <w:footnote w:type="continuationSeparator" w:id="0">
    <w:p w:rsidR="00D54804" w:rsidRDefault="00D54804" w:rsidP="00D548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67"/>
    <w:rsid w:val="00327267"/>
    <w:rsid w:val="00642689"/>
    <w:rsid w:val="009857B6"/>
    <w:rsid w:val="00B65890"/>
    <w:rsid w:val="00C501B6"/>
    <w:rsid w:val="00D1262A"/>
    <w:rsid w:val="00D143C6"/>
    <w:rsid w:val="00D15DC0"/>
    <w:rsid w:val="00D54804"/>
    <w:rsid w:val="00DE08DA"/>
    <w:rsid w:val="00FD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2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4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804"/>
  </w:style>
  <w:style w:type="paragraph" w:styleId="Footer">
    <w:name w:val="footer"/>
    <w:basedOn w:val="Normal"/>
    <w:link w:val="FooterChar"/>
    <w:uiPriority w:val="99"/>
    <w:unhideWhenUsed/>
    <w:rsid w:val="00D54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8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2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4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804"/>
  </w:style>
  <w:style w:type="paragraph" w:styleId="Footer">
    <w:name w:val="footer"/>
    <w:basedOn w:val="Normal"/>
    <w:link w:val="FooterChar"/>
    <w:uiPriority w:val="99"/>
    <w:unhideWhenUsed/>
    <w:rsid w:val="00D54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8C370193.dotm</Template>
  <TotalTime>63</TotalTime>
  <Pages>4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CASSON, Christine</dc:creator>
  <cp:lastModifiedBy>SEEARY, Adam</cp:lastModifiedBy>
  <cp:revision>4</cp:revision>
  <dcterms:created xsi:type="dcterms:W3CDTF">2016-01-06T23:31:00Z</dcterms:created>
  <dcterms:modified xsi:type="dcterms:W3CDTF">2017-09-18T02:44:00Z</dcterms:modified>
</cp:coreProperties>
</file>